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DD85" w14:textId="1CE22C5A" w:rsidR="00A74641" w:rsidRDefault="008B5859" w:rsidP="00546520">
      <w:pPr>
        <w:pStyle w:val="Rubrik1"/>
      </w:pPr>
      <w:r>
        <w:t xml:space="preserve">Vägledning inför förhandlingar enligt </w:t>
      </w:r>
      <w:r w:rsidR="00175C94">
        <w:t>f</w:t>
      </w:r>
      <w:r>
        <w:t>järrvärmelagen</w:t>
      </w:r>
    </w:p>
    <w:p w14:paraId="6F9D44AE" w14:textId="6D904B30" w:rsidR="008B5859" w:rsidRPr="008B5859" w:rsidRDefault="008B5859" w:rsidP="353E9175">
      <w:pPr>
        <w:pStyle w:val="Brdtext"/>
        <w:rPr>
          <w:i/>
          <w:iCs/>
          <w:sz w:val="24"/>
        </w:rPr>
      </w:pPr>
      <w:bookmarkStart w:id="0" w:name="_Hlk150861189"/>
      <w:r w:rsidRPr="353E9175">
        <w:rPr>
          <w:i/>
          <w:iCs/>
          <w:sz w:val="24"/>
        </w:rPr>
        <w:t>Fjärrvärmelagen innehåller bestämmelser om skyldighet för ett fjärrvärmeföretag att förhandla med en fjärrvärmekund om kund</w:t>
      </w:r>
      <w:r w:rsidR="1862E02F" w:rsidRPr="353E9175">
        <w:rPr>
          <w:i/>
          <w:iCs/>
          <w:sz w:val="24"/>
        </w:rPr>
        <w:t>en</w:t>
      </w:r>
      <w:r w:rsidRPr="353E9175">
        <w:rPr>
          <w:i/>
          <w:iCs/>
          <w:sz w:val="24"/>
        </w:rPr>
        <w:t xml:space="preserve"> begär det. Denna vägledning beskriver ramarna för </w:t>
      </w:r>
      <w:r w:rsidR="789E8C20" w:rsidRPr="353E9175">
        <w:rPr>
          <w:i/>
          <w:iCs/>
          <w:sz w:val="24"/>
        </w:rPr>
        <w:t>förhandlingen</w:t>
      </w:r>
      <w:r w:rsidRPr="353E9175">
        <w:rPr>
          <w:i/>
          <w:iCs/>
          <w:sz w:val="24"/>
        </w:rPr>
        <w:t xml:space="preserve"> och innehåller tips på vad man kan tänka på i samband med en sådan förhandling.</w:t>
      </w:r>
    </w:p>
    <w:bookmarkEnd w:id="0"/>
    <w:p w14:paraId="4A93F411" w14:textId="2A2DA54A" w:rsidR="008B5859" w:rsidRDefault="008B5859" w:rsidP="008B5859">
      <w:pPr>
        <w:pStyle w:val="Rubrik2"/>
      </w:pPr>
      <w:r>
        <w:t>Inledning</w:t>
      </w:r>
    </w:p>
    <w:p w14:paraId="4B77BE57" w14:textId="5F915F45" w:rsidR="00DE2F95" w:rsidRDefault="008B5859" w:rsidP="008B5859">
      <w:pPr>
        <w:pStyle w:val="Brdtext"/>
      </w:pPr>
      <w:r>
        <w:t xml:space="preserve">Vi befinner oss i en orolig omvärld som har fått en stor påverkan bland annat på energi- och bränslemarknaderna. </w:t>
      </w:r>
      <w:r w:rsidR="003D2026">
        <w:t>F</w:t>
      </w:r>
      <w:r w:rsidR="00DE2F95">
        <w:t xml:space="preserve">ler kunder än vanligt vänder sig till </w:t>
      </w:r>
      <w:r w:rsidR="44C013BD">
        <w:t>Energiföretagens</w:t>
      </w:r>
      <w:r w:rsidR="00DE2F95">
        <w:t xml:space="preserve"> medlemmar för att begära förhandling i enlighet med </w:t>
      </w:r>
      <w:r w:rsidR="00175C94">
        <w:t>f</w:t>
      </w:r>
      <w:r w:rsidR="00DE2F95">
        <w:t>järrvärmelagens bestämmelser. För många medlemsföretag är detta en ny eller åtminstone ovanlig företeelse.</w:t>
      </w:r>
      <w:r w:rsidR="003D2026">
        <w:t xml:space="preserve"> Tyvärr förekommer det sedan hösten 2023 att kunder systematiskt använder sig av rätten till förhandling och medling för att skjuta på en prishöjning. </w:t>
      </w:r>
    </w:p>
    <w:p w14:paraId="50FBC926" w14:textId="6A3E05FA" w:rsidR="009633BA" w:rsidRDefault="00DE2F95" w:rsidP="008B5859">
      <w:pPr>
        <w:pStyle w:val="Brdtext"/>
      </w:pPr>
      <w:r>
        <w:t>Ett fjärrvärmeföretag är skyldig</w:t>
      </w:r>
      <w:r w:rsidR="00E712F3">
        <w:t>t</w:t>
      </w:r>
      <w:r>
        <w:t xml:space="preserve"> att behandla kunder enligt likabehandlingsprincipen (se mer om detta nedan), och får inte ge skilda prisvillkor till enskilda kunder inom en </w:t>
      </w:r>
      <w:r w:rsidR="00175C94">
        <w:t xml:space="preserve">och samma </w:t>
      </w:r>
      <w:r>
        <w:t>kundkategori.</w:t>
      </w:r>
      <w:r w:rsidR="009633BA">
        <w:t xml:space="preserve"> Detta är viktigt att berätta för kunden.</w:t>
      </w:r>
      <w:r>
        <w:t xml:space="preserve"> </w:t>
      </w:r>
    </w:p>
    <w:p w14:paraId="15429AA0" w14:textId="4EDEF5DE" w:rsidR="00DE2F95" w:rsidRDefault="009633BA" w:rsidP="008B5859">
      <w:pPr>
        <w:pStyle w:val="Brdtext"/>
      </w:pPr>
      <w:r>
        <w:t>Men</w:t>
      </w:r>
      <w:r w:rsidR="00DE2F95">
        <w:t xml:space="preserve"> man </w:t>
      </w:r>
      <w:r>
        <w:t xml:space="preserve">kan mycket väl </w:t>
      </w:r>
      <w:r w:rsidR="00DE2F95" w:rsidRPr="009633BA">
        <w:rPr>
          <w:i/>
          <w:iCs/>
        </w:rPr>
        <w:t xml:space="preserve">välja att betrakta förhandlingen som ett tillfälle att möta den enskilda kunden </w:t>
      </w:r>
      <w:r w:rsidR="00DE2F95">
        <w:t>och bygga vidare på en god kundrelation.</w:t>
      </w:r>
      <w:r w:rsidR="00F8228C">
        <w:t xml:space="preserve"> En kund som begärt förhandling sitter och väntar på att </w:t>
      </w:r>
      <w:r w:rsidR="00E229C0">
        <w:t>e</w:t>
      </w:r>
      <w:r w:rsidR="00F8228C">
        <w:t>nergiföretaget ska höra av sig</w:t>
      </w:r>
      <w:r w:rsidR="008A00ED">
        <w:t>.</w:t>
      </w:r>
      <w:r w:rsidR="00DE2F95">
        <w:t xml:space="preserve"> </w:t>
      </w:r>
      <w:r>
        <w:t xml:space="preserve">På så vis </w:t>
      </w:r>
      <w:r w:rsidR="00047985">
        <w:t>har</w:t>
      </w:r>
      <w:r>
        <w:t xml:space="preserve"> förhandlingen i </w:t>
      </w:r>
      <w:r w:rsidR="006A6DC7">
        <w:t xml:space="preserve">bästa fall </w:t>
      </w:r>
      <w:r w:rsidR="00047985">
        <w:t>möjlighet att</w:t>
      </w:r>
      <w:r>
        <w:t xml:space="preserve"> bidra till ett ökat förtroende och en god relation, även om anledningen till mötet i sig är </w:t>
      </w:r>
      <w:r w:rsidR="008D4D8F">
        <w:t>att förhandla</w:t>
      </w:r>
      <w:r>
        <w:t>.</w:t>
      </w:r>
    </w:p>
    <w:p w14:paraId="2A1FB176" w14:textId="26C1E5E2" w:rsidR="008B5859" w:rsidRDefault="00DE2F95" w:rsidP="008B5859">
      <w:pPr>
        <w:pStyle w:val="Rubrik2"/>
      </w:pPr>
      <w:r>
        <w:t>Vad säger lagstiftaren – hur ser skyldigheterna ut?</w:t>
      </w:r>
    </w:p>
    <w:p w14:paraId="575C9158" w14:textId="1CC2DBCA" w:rsidR="00DE2F95" w:rsidRDefault="00DE2F95" w:rsidP="00DE2F95">
      <w:pPr>
        <w:pStyle w:val="Rubrik3"/>
      </w:pPr>
      <w:r>
        <w:t>Fjärrvärmelagen</w:t>
      </w:r>
      <w:r w:rsidR="00176A44">
        <w:t xml:space="preserve"> (2008:263)</w:t>
      </w:r>
    </w:p>
    <w:p w14:paraId="31747B25" w14:textId="0122FF6C" w:rsidR="00DF3FCE" w:rsidRDefault="00176A44" w:rsidP="00DF3FCE">
      <w:pPr>
        <w:pStyle w:val="Brdtext"/>
      </w:pPr>
      <w:r>
        <w:t xml:space="preserve">I </w:t>
      </w:r>
      <w:r w:rsidR="005A173D">
        <w:t xml:space="preserve">17-20 </w:t>
      </w:r>
      <w:r w:rsidR="00735A81">
        <w:t>§§</w:t>
      </w:r>
      <w:r w:rsidR="005A173D">
        <w:t xml:space="preserve"> f</w:t>
      </w:r>
      <w:r>
        <w:t>järrvärmelagen</w:t>
      </w:r>
      <w:r w:rsidR="00735A81">
        <w:t xml:space="preserve"> </w:t>
      </w:r>
      <w:r w:rsidR="00830EC4">
        <w:t xml:space="preserve">framgår bland annat att </w:t>
      </w:r>
      <w:r w:rsidR="00014F8E">
        <w:t>”</w:t>
      </w:r>
      <w:r w:rsidR="00014F8E" w:rsidRPr="00014F8E">
        <w:t>Ett fjärrvärmeföretag är skyldigt att förhandla med en fjärrvärmekund om en ensidig ändring av avtalsvillkoren till fjärrvärmekundens nackdel, om kunden begär förhandling inom tre veckor från den dag kunden enligt 18 § underrättades om de ändrade avtalsvillkoren.</w:t>
      </w:r>
      <w:r w:rsidR="00014F8E">
        <w:t xml:space="preserve">” (19§). </w:t>
      </w:r>
    </w:p>
    <w:p w14:paraId="1E2AF1BA" w14:textId="3C0BD07A" w:rsidR="00620E81" w:rsidRDefault="00620E81" w:rsidP="00DF3FCE">
      <w:pPr>
        <w:pStyle w:val="Brdtext"/>
      </w:pPr>
      <w:r>
        <w:t>En kund kan således, inom tre veckor från att kunden nåtts av</w:t>
      </w:r>
      <w:r w:rsidR="00BE26E7">
        <w:t xml:space="preserve"> skriftlig</w:t>
      </w:r>
      <w:r>
        <w:t xml:space="preserve"> information om </w:t>
      </w:r>
      <w:r w:rsidR="008F5279">
        <w:t>en kommande prisändring, begära en förhandling.</w:t>
      </w:r>
      <w:r w:rsidR="002F1722">
        <w:t xml:space="preserve"> Efter att tre veckor passerar upphör alltså skyldigheten att förhandla om d</w:t>
      </w:r>
      <w:r w:rsidR="00AA23C3">
        <w:t>en aktuella villkorsändringen (prishöjningen).</w:t>
      </w:r>
    </w:p>
    <w:p w14:paraId="77172FB6" w14:textId="6379A5AF" w:rsidR="00AA23C3" w:rsidRDefault="00673613" w:rsidP="00DF3FCE">
      <w:pPr>
        <w:pStyle w:val="Brdtext"/>
      </w:pPr>
      <w:r>
        <w:t xml:space="preserve">I </w:t>
      </w:r>
      <w:r w:rsidR="00960E83">
        <w:t>8</w:t>
      </w:r>
      <w:r w:rsidR="00EC176E">
        <w:t xml:space="preserve"> </w:t>
      </w:r>
      <w:r w:rsidR="00960E83">
        <w:t xml:space="preserve">§ </w:t>
      </w:r>
      <w:r w:rsidR="00742457">
        <w:t xml:space="preserve">fjärrvärmelagen </w:t>
      </w:r>
      <w:r w:rsidR="00960E83">
        <w:t>ange</w:t>
      </w:r>
      <w:r>
        <w:t>s</w:t>
      </w:r>
      <w:r w:rsidR="00960E83">
        <w:t xml:space="preserve"> vad förhandlingsskyldigheten </w:t>
      </w:r>
      <w:r w:rsidR="005148DB">
        <w:t>innebär</w:t>
      </w:r>
      <w:r>
        <w:t xml:space="preserve">, nämligen att </w:t>
      </w:r>
      <w:r>
        <w:rPr>
          <w:i/>
          <w:iCs/>
        </w:rPr>
        <w:t>ange skälen för det avtalsvillkor som förhandlingen gäller</w:t>
      </w:r>
      <w:r>
        <w:t xml:space="preserve">, </w:t>
      </w:r>
      <w:r w:rsidR="004A3545">
        <w:t xml:space="preserve">att </w:t>
      </w:r>
      <w:r w:rsidR="004A3545">
        <w:rPr>
          <w:i/>
          <w:iCs/>
        </w:rPr>
        <w:t xml:space="preserve">ge </w:t>
      </w:r>
      <w:r w:rsidR="004A3545" w:rsidRPr="004A3545">
        <w:rPr>
          <w:i/>
          <w:iCs/>
        </w:rPr>
        <w:t>fjärrvärmekunden tillräcklig information för en bedömning av skäligheten av avtalsvillkoret</w:t>
      </w:r>
      <w:r w:rsidR="004A3545">
        <w:t xml:space="preserve">, och att </w:t>
      </w:r>
      <w:r w:rsidR="004A3545" w:rsidRPr="004A3545">
        <w:rPr>
          <w:i/>
          <w:iCs/>
        </w:rPr>
        <w:t>försöka komma överens med fjärrvärmekunden om avtalsvillkoret</w:t>
      </w:r>
      <w:r w:rsidR="004A3545">
        <w:t xml:space="preserve">. </w:t>
      </w:r>
      <w:r w:rsidR="004513FF">
        <w:t xml:space="preserve">Med andra ord </w:t>
      </w:r>
      <w:r w:rsidR="00632F19">
        <w:t>så handlar förhandlingen i första hand om att kunden ska få en förståelse för skälen bakom prisändringen</w:t>
      </w:r>
      <w:r w:rsidR="006E2C28">
        <w:t>. Dessutom är ambitionen att komma överens om pris</w:t>
      </w:r>
      <w:r w:rsidR="004378A8">
        <w:t>ändringen</w:t>
      </w:r>
      <w:r w:rsidR="006E2C28">
        <w:t xml:space="preserve">. </w:t>
      </w:r>
      <w:r w:rsidR="004378A8">
        <w:t xml:space="preserve">Blir man </w:t>
      </w:r>
      <w:r w:rsidR="004378A8">
        <w:lastRenderedPageBreak/>
        <w:t xml:space="preserve">inte överens så </w:t>
      </w:r>
      <w:r w:rsidR="00A66F6F">
        <w:t>avslutas förhandlingen</w:t>
      </w:r>
      <w:r w:rsidR="000159C2">
        <w:t xml:space="preserve"> och det nya priset kan tillämpas</w:t>
      </w:r>
      <w:r w:rsidR="00482FBB">
        <w:t>, dock tidigast tre veckor från att kunden fått underrättelse om att förhandlingen avslutats (</w:t>
      </w:r>
      <w:r w:rsidR="002E1C5D">
        <w:t>20 §).</w:t>
      </w:r>
    </w:p>
    <w:p w14:paraId="40C68CA9" w14:textId="22CBBA7D" w:rsidR="00B958B4" w:rsidRPr="004A3545" w:rsidRDefault="00B958B4" w:rsidP="00DF3FCE">
      <w:pPr>
        <w:pStyle w:val="Brdtext"/>
      </w:pPr>
      <w:r>
        <w:t xml:space="preserve">För vidare </w:t>
      </w:r>
      <w:r w:rsidR="00033BA3">
        <w:t xml:space="preserve">information, läs </w:t>
      </w:r>
      <w:r w:rsidR="009C7F0C">
        <w:t xml:space="preserve">i </w:t>
      </w:r>
      <w:hyperlink r:id="rId8" w:history="1">
        <w:r w:rsidR="009C7F0C" w:rsidRPr="009C7F0C">
          <w:rPr>
            <w:rStyle w:val="Hyperlnk"/>
          </w:rPr>
          <w:t>lagtexten</w:t>
        </w:r>
      </w:hyperlink>
      <w:r w:rsidR="009C7F0C">
        <w:t xml:space="preserve">, särskilt  7-9 </w:t>
      </w:r>
      <w:r w:rsidR="00B6767B">
        <w:t xml:space="preserve">§§ </w:t>
      </w:r>
      <w:r w:rsidR="009C7F0C">
        <w:t>samt  17-20</w:t>
      </w:r>
      <w:r w:rsidR="00B6767B">
        <w:t xml:space="preserve"> §§</w:t>
      </w:r>
      <w:r w:rsidR="009C7F0C">
        <w:t>.</w:t>
      </w:r>
    </w:p>
    <w:p w14:paraId="5FF441D3" w14:textId="79A7B7D8" w:rsidR="00DE2F95" w:rsidRPr="00DE2F95" w:rsidRDefault="0075604C" w:rsidP="00DE2F95">
      <w:pPr>
        <w:pStyle w:val="Rubrik3"/>
      </w:pPr>
      <w:r>
        <w:t>Annan lagstiftning</w:t>
      </w:r>
    </w:p>
    <w:p w14:paraId="087F9821" w14:textId="4594FDB1" w:rsidR="008B5859" w:rsidRPr="003E562B" w:rsidRDefault="00546DAD" w:rsidP="008B5859">
      <w:pPr>
        <w:pStyle w:val="Brdtext"/>
      </w:pPr>
      <w:r>
        <w:t xml:space="preserve">Som fjärrvärmeföretag betraktas man i regel som </w:t>
      </w:r>
      <w:r w:rsidR="003E562B">
        <w:rPr>
          <w:i/>
          <w:iCs/>
        </w:rPr>
        <w:t>dominerande på marknaden</w:t>
      </w:r>
      <w:r w:rsidR="003E562B">
        <w:t xml:space="preserve"> i det område där man bedriver sin fjärrvärmeverksamhet. Det medför </w:t>
      </w:r>
      <w:r w:rsidR="00D3213D">
        <w:t xml:space="preserve">några särskilda skyldigheter. Ett fjärrvärmeföretag är </w:t>
      </w:r>
      <w:r w:rsidR="003C5926">
        <w:t xml:space="preserve">exempelvis </w:t>
      </w:r>
      <w:r w:rsidR="0075604C">
        <w:t xml:space="preserve">enligt konkurrensrätten </w:t>
      </w:r>
      <w:r w:rsidR="003C5926">
        <w:t>skyldig</w:t>
      </w:r>
      <w:r w:rsidR="00972B3F">
        <w:t>t</w:t>
      </w:r>
      <w:r w:rsidR="003C5926">
        <w:t xml:space="preserve"> att behandla alla kunder enligt likabehandlingsprincipen</w:t>
      </w:r>
      <w:r w:rsidR="006B01B6">
        <w:rPr>
          <w:rStyle w:val="Fotnotsreferens"/>
        </w:rPr>
        <w:footnoteReference w:id="2"/>
      </w:r>
      <w:r w:rsidR="003C5926">
        <w:t>.</w:t>
      </w:r>
      <w:r w:rsidR="006B01B6">
        <w:t xml:space="preserve"> </w:t>
      </w:r>
      <w:r w:rsidR="0075604C">
        <w:t xml:space="preserve"> För ett kommunägt företag finns därutöver Kommunallagens bestämmelser om likställighetsprincipen.</w:t>
      </w:r>
      <w:r w:rsidR="003C5926">
        <w:t xml:space="preserve"> De</w:t>
      </w:r>
      <w:r w:rsidR="0075604C">
        <w:t>ssa regler</w:t>
      </w:r>
      <w:r w:rsidR="003C5926">
        <w:t xml:space="preserve"> innebär bland annat att man </w:t>
      </w:r>
      <w:r w:rsidR="00DE5913">
        <w:t>måste ge samma prisvillkor till samtliga kunder inom samma kundkategori</w:t>
      </w:r>
      <w:r w:rsidR="004563A1">
        <w:t xml:space="preserve">. Det får till följd att en förhandling med enskild kund </w:t>
      </w:r>
      <w:r w:rsidR="009B5490">
        <w:t xml:space="preserve">inte kan eller får leda till att den enskilda kunden får </w:t>
      </w:r>
      <w:r w:rsidR="004E5B7F">
        <w:t>en rabatt på priset, med mindre än att samtliga kunder i samma kategori får samma rabatt.</w:t>
      </w:r>
    </w:p>
    <w:p w14:paraId="54CE0286" w14:textId="429DCD87" w:rsidR="008B5859" w:rsidRDefault="008B5859" w:rsidP="008B5859">
      <w:pPr>
        <w:pStyle w:val="Rubrik2"/>
      </w:pPr>
      <w:r>
        <w:t>Praktiska tips</w:t>
      </w:r>
    </w:p>
    <w:p w14:paraId="5D97B443" w14:textId="3FE406BA" w:rsidR="00E71DC4" w:rsidRDefault="00E71DC4" w:rsidP="00E71DC4">
      <w:pPr>
        <w:pStyle w:val="Brdtext"/>
      </w:pPr>
      <w:r>
        <w:t>Så hur ska man gå till väga när kunden begär förhandling</w:t>
      </w:r>
      <w:r w:rsidR="00592780">
        <w:t>?</w:t>
      </w:r>
      <w:r w:rsidR="008D4D8F">
        <w:t xml:space="preserve"> Det kan göras på många sätt. Här följer ett exempel på hur det skulle kunna genomföras.</w:t>
      </w:r>
    </w:p>
    <w:p w14:paraId="164490DF" w14:textId="47F41192" w:rsidR="00811E3D" w:rsidRDefault="00811E3D" w:rsidP="00EA2590">
      <w:pPr>
        <w:pStyle w:val="Brdtext"/>
        <w:numPr>
          <w:ilvl w:val="0"/>
          <w:numId w:val="3"/>
        </w:numPr>
      </w:pPr>
      <w:r>
        <w:t>Boka ett tillfälle</w:t>
      </w:r>
      <w:r w:rsidR="00DC1C88">
        <w:t xml:space="preserve"> för förhandlingen</w:t>
      </w:r>
    </w:p>
    <w:p w14:paraId="7E4B60C0" w14:textId="07AEA7D8" w:rsidR="00DC1C88" w:rsidRDefault="00DC1C88" w:rsidP="00DC1C88">
      <w:pPr>
        <w:pStyle w:val="Brdtext"/>
        <w:ind w:left="720"/>
      </w:pPr>
      <w:r>
        <w:t xml:space="preserve">Kontakta kunden för att komma överens om </w:t>
      </w:r>
      <w:r w:rsidR="007565D2">
        <w:t xml:space="preserve">tid och plats för mötet. </w:t>
      </w:r>
      <w:r w:rsidR="00A64C86">
        <w:t>Det finns inga formkrav för hur</w:t>
      </w:r>
      <w:r w:rsidR="00835478">
        <w:t xml:space="preserve"> och var förhandlingen ska genomföras.</w:t>
      </w:r>
    </w:p>
    <w:p w14:paraId="75F4FBFB" w14:textId="7CBE24EC" w:rsidR="00185560" w:rsidRDefault="00185560" w:rsidP="00DC1C88">
      <w:pPr>
        <w:pStyle w:val="Brdtext"/>
        <w:ind w:left="720"/>
      </w:pPr>
      <w:r>
        <w:t xml:space="preserve">Det finns några tidsfrister i hela denna hantering. </w:t>
      </w:r>
      <w:r w:rsidR="001466F2">
        <w:t>Om meddelandet om prisändringen nått kunden två månader innan den träder i kraft (</w:t>
      </w:r>
      <w:r w:rsidR="00E52492">
        <w:t xml:space="preserve">den senaste tidpunkt som är möjlig för underrättelse enligt </w:t>
      </w:r>
      <w:r w:rsidR="001466F2">
        <w:t xml:space="preserve">18 §) så finns det inte så mycket tid för dröjsmål. </w:t>
      </w:r>
      <w:r w:rsidR="003D637B">
        <w:t>Kunden har tre veckor på sig att begära förhandling (19 §). Och när förhandlingen avslutats</w:t>
      </w:r>
      <w:r w:rsidR="003A08F0">
        <w:t xml:space="preserve"> påbörjas en ny treveckorsperiod, inom vilken det nya priset inte får börja gälla (20 §)</w:t>
      </w:r>
      <w:r w:rsidR="008F7B83">
        <w:t xml:space="preserve">. </w:t>
      </w:r>
      <w:r w:rsidR="00E433B2">
        <w:t xml:space="preserve">Bara dessa tidsfrister uppgår </w:t>
      </w:r>
      <w:r w:rsidR="001466F2">
        <w:t>således</w:t>
      </w:r>
      <w:r w:rsidR="00E433B2">
        <w:t xml:space="preserve"> till sex veckor.</w:t>
      </w:r>
      <w:r w:rsidR="000320F5">
        <w:t xml:space="preserve"> Så det finns anledning att boka förhandlingstillfället så snart som möjligt.</w:t>
      </w:r>
    </w:p>
    <w:p w14:paraId="2D2E1868" w14:textId="47D0CC3D" w:rsidR="006C3EFD" w:rsidRDefault="006C3EFD" w:rsidP="00DC1C88">
      <w:pPr>
        <w:pStyle w:val="Brdtext"/>
        <w:ind w:left="720"/>
      </w:pPr>
      <w:r w:rsidRPr="006C3EFD">
        <w:rPr>
          <w:noProof/>
        </w:rPr>
        <w:drawing>
          <wp:inline distT="0" distB="0" distL="0" distR="0" wp14:anchorId="30381761" wp14:editId="740261DE">
            <wp:extent cx="5039360" cy="1743075"/>
            <wp:effectExtent l="38100" t="0" r="27940" b="0"/>
            <wp:docPr id="639332098" name="Diagram 1">
              <a:extLst xmlns:a="http://schemas.openxmlformats.org/drawingml/2006/main">
                <a:ext uri="{FF2B5EF4-FFF2-40B4-BE49-F238E27FC236}">
                  <a16:creationId xmlns:a16="http://schemas.microsoft.com/office/drawing/2014/main" id="{DB7DF135-0DDC-7526-6590-1F33F36ECED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27D330" w14:textId="527A8EDB" w:rsidR="00B92463" w:rsidRDefault="00B92463" w:rsidP="00EA2590">
      <w:pPr>
        <w:pStyle w:val="Brdtext"/>
        <w:numPr>
          <w:ilvl w:val="0"/>
          <w:numId w:val="3"/>
        </w:numPr>
      </w:pPr>
      <w:r>
        <w:t>Genomför förhandlingen</w:t>
      </w:r>
    </w:p>
    <w:p w14:paraId="7DC10B6F" w14:textId="259B77EF" w:rsidR="00937202" w:rsidRDefault="00A06E3F" w:rsidP="005631E1">
      <w:pPr>
        <w:pStyle w:val="Brdtext"/>
        <w:ind w:left="720"/>
      </w:pPr>
      <w:r>
        <w:t xml:space="preserve">Här finns </w:t>
      </w:r>
      <w:r w:rsidR="0019418B">
        <w:t>i</w:t>
      </w:r>
      <w:r w:rsidR="008D4D8F">
        <w:t>nte några</w:t>
      </w:r>
      <w:r>
        <w:t xml:space="preserve"> formkrav</w:t>
      </w:r>
      <w:r w:rsidR="0019418B">
        <w:t xml:space="preserve">, utöver 8 § i </w:t>
      </w:r>
      <w:r w:rsidR="00377CE1">
        <w:t>f</w:t>
      </w:r>
      <w:r w:rsidR="0019418B">
        <w:t xml:space="preserve">järrvärmelagen (se ovan). </w:t>
      </w:r>
      <w:r w:rsidR="005631E1">
        <w:t>Ta</w:t>
      </w:r>
      <w:r w:rsidR="002F72D6">
        <w:t xml:space="preserve"> gärna tillvara på tillfället för </w:t>
      </w:r>
      <w:r w:rsidR="00937202">
        <w:t xml:space="preserve">att bygga på kundrelationen. </w:t>
      </w:r>
      <w:r w:rsidR="005631E1">
        <w:t>Men några formella delar kan ändå vara:</w:t>
      </w:r>
    </w:p>
    <w:p w14:paraId="5C75ED5F" w14:textId="6ECC1C7B" w:rsidR="005631E1" w:rsidRDefault="0026478E" w:rsidP="00EA2590">
      <w:pPr>
        <w:pStyle w:val="Brdtext"/>
        <w:numPr>
          <w:ilvl w:val="0"/>
          <w:numId w:val="4"/>
        </w:numPr>
      </w:pPr>
      <w:r>
        <w:lastRenderedPageBreak/>
        <w:t>Försäkra er om att kunden fått ert meddelande om prisjustering</w:t>
      </w:r>
      <w:r w:rsidR="00E71FF2">
        <w:t>.</w:t>
      </w:r>
    </w:p>
    <w:p w14:paraId="7FE0F226" w14:textId="74E8C700" w:rsidR="0026478E" w:rsidRDefault="0026478E" w:rsidP="00EA2590">
      <w:pPr>
        <w:pStyle w:val="Brdtext"/>
        <w:numPr>
          <w:ilvl w:val="0"/>
          <w:numId w:val="4"/>
        </w:numPr>
      </w:pPr>
      <w:r>
        <w:t xml:space="preserve">Gå igenom </w:t>
      </w:r>
      <w:r w:rsidR="00AB3DF6">
        <w:t xml:space="preserve">rätten att ändra pris (förslagsvis genom att </w:t>
      </w:r>
      <w:r w:rsidR="00BF10F1">
        <w:t>visa de allmänna avtalsvillkoren</w:t>
      </w:r>
      <w:r w:rsidR="00BF10F1">
        <w:rPr>
          <w:rStyle w:val="Fotnotsreferens"/>
        </w:rPr>
        <w:footnoteReference w:id="3"/>
      </w:r>
      <w:r w:rsidR="00BE7A2F">
        <w:t>)</w:t>
      </w:r>
      <w:r w:rsidR="00E71FF2">
        <w:t>.</w:t>
      </w:r>
    </w:p>
    <w:p w14:paraId="1ABE91D7" w14:textId="48B33600" w:rsidR="00230BAA" w:rsidRDefault="00230BAA" w:rsidP="00EA2590">
      <w:pPr>
        <w:pStyle w:val="Brdtext"/>
        <w:numPr>
          <w:ilvl w:val="0"/>
          <w:numId w:val="4"/>
        </w:numPr>
      </w:pPr>
      <w:r>
        <w:t xml:space="preserve">Be kunden att berätta om sina </w:t>
      </w:r>
      <w:r w:rsidR="00367341">
        <w:t>önskemål</w:t>
      </w:r>
      <w:r w:rsidR="00E71FF2">
        <w:t>.</w:t>
      </w:r>
    </w:p>
    <w:p w14:paraId="599728B1" w14:textId="10214350" w:rsidR="00367341" w:rsidRDefault="00367341" w:rsidP="00EA2590">
      <w:pPr>
        <w:pStyle w:val="Brdtext"/>
        <w:numPr>
          <w:ilvl w:val="0"/>
          <w:numId w:val="4"/>
        </w:numPr>
      </w:pPr>
      <w:r>
        <w:t>Svara på frågor och förklara skälen till de ändrade villkoren. Det är viktigt att kunden får denna information.</w:t>
      </w:r>
    </w:p>
    <w:p w14:paraId="1D12CC3B" w14:textId="5F7C52A1" w:rsidR="00BC3B91" w:rsidRDefault="00587E17" w:rsidP="00EA2590">
      <w:pPr>
        <w:pStyle w:val="Brdtext"/>
        <w:numPr>
          <w:ilvl w:val="0"/>
          <w:numId w:val="4"/>
        </w:numPr>
      </w:pPr>
      <w:r>
        <w:t xml:space="preserve">Förklara likabehandlingsprincipen, och att enskild kund inte kan ges </w:t>
      </w:r>
      <w:r w:rsidR="009F1ADB">
        <w:t>villkor som skiljer sig från övriga kunder.</w:t>
      </w:r>
    </w:p>
    <w:p w14:paraId="644AA24D" w14:textId="53E6D40A" w:rsidR="00544909" w:rsidRDefault="00714050" w:rsidP="00EA2590">
      <w:pPr>
        <w:pStyle w:val="Brdtext"/>
        <w:numPr>
          <w:ilvl w:val="0"/>
          <w:numId w:val="4"/>
        </w:numPr>
      </w:pPr>
      <w:r>
        <w:t xml:space="preserve">Försök komma överens med kunden om </w:t>
      </w:r>
      <w:r w:rsidR="001660B8">
        <w:t xml:space="preserve">det aktuella avtalsvillkoret (prisändringen). </w:t>
      </w:r>
    </w:p>
    <w:p w14:paraId="50AF91CD" w14:textId="0249F720" w:rsidR="00B92463" w:rsidRDefault="00B92463" w:rsidP="00EA2590">
      <w:pPr>
        <w:pStyle w:val="Brdtext"/>
        <w:numPr>
          <w:ilvl w:val="0"/>
          <w:numId w:val="3"/>
        </w:numPr>
      </w:pPr>
      <w:r>
        <w:t xml:space="preserve">Dokumentera </w:t>
      </w:r>
      <w:r w:rsidR="00956573">
        <w:t>och avsluta förhandlingen</w:t>
      </w:r>
    </w:p>
    <w:p w14:paraId="3A384C45" w14:textId="401607EA" w:rsidR="009F1ADB" w:rsidRDefault="009F1ADB" w:rsidP="009F1ADB">
      <w:pPr>
        <w:pStyle w:val="Brdtext"/>
        <w:ind w:left="720"/>
      </w:pPr>
      <w:r>
        <w:t xml:space="preserve">Skriv ett enkelt protokoll </w:t>
      </w:r>
      <w:r w:rsidR="00D17110">
        <w:t>där det framgår vad som sagts.</w:t>
      </w:r>
      <w:r w:rsidR="00BA4A3D">
        <w:t xml:space="preserve"> Här kan också framgå att man inte kommit överens (om man inte gjort det).</w:t>
      </w:r>
      <w:r w:rsidR="00D17110">
        <w:t xml:space="preserve"> Meddela kunden att förhandlingen </w:t>
      </w:r>
      <w:r w:rsidR="00BA4A3D">
        <w:t>där</w:t>
      </w:r>
      <w:r w:rsidR="00D17110">
        <w:t xml:space="preserve">med är avslutad. Detta kan meddelas muntligen vid själva förhandlingen, </w:t>
      </w:r>
      <w:r w:rsidR="0077386E">
        <w:t>men</w:t>
      </w:r>
      <w:r w:rsidR="00D17110">
        <w:t xml:space="preserve"> bör även framgå av protokollet.</w:t>
      </w:r>
      <w:r w:rsidR="00DD6EE3">
        <w:t xml:space="preserve"> Ur bevissynpunkt är det </w:t>
      </w:r>
      <w:r w:rsidR="0077386E">
        <w:t xml:space="preserve">mycket bättre att ha ett skriftligt </w:t>
      </w:r>
      <w:r w:rsidR="001A7E1F">
        <w:t xml:space="preserve">bevis på att ni underrättat kunden om att förhandlingen avslutats, eftersom </w:t>
      </w:r>
      <w:r w:rsidR="00F548BD">
        <w:t xml:space="preserve">underrättelsen innebär att en ny frist om tre veckor påbörjas. </w:t>
      </w:r>
      <w:r w:rsidR="0077386E">
        <w:t xml:space="preserve"> </w:t>
      </w:r>
    </w:p>
    <w:p w14:paraId="3704C807" w14:textId="319C878F" w:rsidR="00956573" w:rsidRDefault="00956573" w:rsidP="00EA2590">
      <w:pPr>
        <w:pStyle w:val="Brdtext"/>
        <w:numPr>
          <w:ilvl w:val="0"/>
          <w:numId w:val="3"/>
        </w:numPr>
      </w:pPr>
      <w:r>
        <w:t>Ev</w:t>
      </w:r>
      <w:r w:rsidR="00F548BD">
        <w:t>.</w:t>
      </w:r>
      <w:r>
        <w:t xml:space="preserve"> fortsatt samtal</w:t>
      </w:r>
    </w:p>
    <w:p w14:paraId="623905C3" w14:textId="0DC5DBDD" w:rsidR="00DC1C88" w:rsidRDefault="001145D6" w:rsidP="00BA4A3D">
      <w:pPr>
        <w:pStyle w:val="Brdtext"/>
        <w:ind w:left="720"/>
      </w:pPr>
      <w:r>
        <w:t xml:space="preserve">Om parterna så önskar kan man </w:t>
      </w:r>
      <w:r w:rsidR="00A0097E">
        <w:t xml:space="preserve">givetvis tala om andra saker än priset. Kanske önskar kunden hjälp med </w:t>
      </w:r>
      <w:r w:rsidR="00F96336">
        <w:t>något annat – energieffektiviseringsåtgärder, åtgärder kopplade till fjärrvärmecentralen</w:t>
      </w:r>
      <w:r w:rsidR="00544909">
        <w:t xml:space="preserve"> eller andra tjänster.</w:t>
      </w:r>
    </w:p>
    <w:p w14:paraId="7D217DDF" w14:textId="2C4E36B4" w:rsidR="00592780" w:rsidRDefault="00592780" w:rsidP="00592780">
      <w:pPr>
        <w:pStyle w:val="Rubrik2"/>
      </w:pPr>
      <w:r>
        <w:t>Vad händer sedan</w:t>
      </w:r>
      <w:r w:rsidR="00FB6B61">
        <w:t>?</w:t>
      </w:r>
    </w:p>
    <w:p w14:paraId="11301B41" w14:textId="6B4BA811" w:rsidR="00BA4A3D" w:rsidRDefault="00D86E94" w:rsidP="00BA4A3D">
      <w:pPr>
        <w:pStyle w:val="Brdtext"/>
      </w:pPr>
      <w:r>
        <w:t>När kunden fått information om att förhandlingen är avslutad så är ärendet avslutat. Om tidpunkten för planerad prisändring</w:t>
      </w:r>
      <w:r w:rsidR="0020397C">
        <w:t xml:space="preserve"> (exempelvis 1 januari)</w:t>
      </w:r>
      <w:r>
        <w:t xml:space="preserve"> </w:t>
      </w:r>
      <w:r w:rsidR="0020397C">
        <w:t>inträffar innan tre veckor passerat från denna tidpunkt så måste man vänta med att tillämpa det nya priset för den</w:t>
      </w:r>
      <w:r w:rsidR="00C1793C">
        <w:t>na kund tills tidsfristen passerat.</w:t>
      </w:r>
      <w:r w:rsidR="0051148B">
        <w:t xml:space="preserve"> Men de</w:t>
      </w:r>
      <w:r w:rsidR="0039509E">
        <w:t xml:space="preserve">n fördröjda tidpunkten för prisändring gäller endast den eller de kunder som man förhandlat med. </w:t>
      </w:r>
    </w:p>
    <w:p w14:paraId="5C772C2C" w14:textId="6B4717E1" w:rsidR="00C1793C" w:rsidRDefault="00C1793C" w:rsidP="00C1793C">
      <w:pPr>
        <w:pStyle w:val="Rubrik3"/>
      </w:pPr>
      <w:r>
        <w:t>Medling i Fjärrvärmenämnden</w:t>
      </w:r>
    </w:p>
    <w:p w14:paraId="48A6EA2A" w14:textId="54405555" w:rsidR="00C1793C" w:rsidRDefault="00A12B8F" w:rsidP="00C1793C">
      <w:pPr>
        <w:pStyle w:val="Brdtext"/>
      </w:pPr>
      <w:r>
        <w:t>Utöver bestämmelserna om förhandling så finns även en möjlighet för kunder att efter en avslutad förhandling</w:t>
      </w:r>
      <w:r w:rsidR="00FD67CB">
        <w:t xml:space="preserve"> ansöka om medling vid </w:t>
      </w:r>
      <w:hyperlink r:id="rId14" w:history="1">
        <w:r w:rsidR="00FD67CB" w:rsidRPr="00A12B8F">
          <w:rPr>
            <w:rStyle w:val="Hyperlnk"/>
          </w:rPr>
          <w:t>Fjärrvärmenämnden</w:t>
        </w:r>
      </w:hyperlink>
      <w:r w:rsidR="00FD67CB">
        <w:t xml:space="preserve">. </w:t>
      </w:r>
      <w:r>
        <w:t>Detta återfinns i 10-16 §§ samt 21 §</w:t>
      </w:r>
      <w:r w:rsidR="003B309B">
        <w:t xml:space="preserve"> i fjärrvärmelagen. </w:t>
      </w:r>
      <w:r>
        <w:t>Det är förenat med en kostnad för kunden att ansöka om medling (500 eller 1000 kronor, beroende på kundtyp).</w:t>
      </w:r>
      <w:r w:rsidR="003B309B">
        <w:t xml:space="preserve"> Fjärrvärmenämnden kan bevilja en medling </w:t>
      </w:r>
      <w:r w:rsidR="003B309B" w:rsidRPr="003B309B">
        <w:t>endast om myndigheten bedömer att en medling kan leda till en överenskommelse mellan fjärrvärmeföretaget och fjärrvärmekunden.</w:t>
      </w:r>
      <w:r w:rsidR="003B309B">
        <w:t xml:space="preserve"> Nämnden har dock inte i uppgift att bedöma skäligheten i fjärrvärmepriset, och är ingen domstol som kan besluta om någon ändring av pris. Vid en medling försöker man hitta andra områden där parterna kan komma överens.</w:t>
      </w:r>
      <w:r w:rsidR="002E706B">
        <w:t xml:space="preserve"> Medlingen </w:t>
      </w:r>
      <w:r w:rsidR="002E706B" w:rsidRPr="002E706B">
        <w:t>ska ge fjärrvärmekunden insyn i de förhållanden som har betydelse för innehållet i villkoren för leveransen av fjärrvärme</w:t>
      </w:r>
      <w:r w:rsidR="002E706B">
        <w:t xml:space="preserve">. </w:t>
      </w:r>
    </w:p>
    <w:p w14:paraId="247BC1B9" w14:textId="431672EC" w:rsidR="002E706B" w:rsidRDefault="002E706B" w:rsidP="00C1793C">
      <w:pPr>
        <w:pStyle w:val="Brdtext"/>
      </w:pPr>
      <w:r>
        <w:t xml:space="preserve">När en kund begärt medling så får man som fjärrvärmeföretag inte </w:t>
      </w:r>
      <w:r w:rsidRPr="002E706B">
        <w:t>börja tillämpa</w:t>
      </w:r>
      <w:r>
        <w:t xml:space="preserve"> det nya priset förrän ”</w:t>
      </w:r>
      <w:r w:rsidRPr="002E706B">
        <w:t xml:space="preserve">tidigast tre veckor från den dag myndigheten meddelade beslutet att </w:t>
      </w:r>
      <w:r w:rsidRPr="002E706B">
        <w:lastRenderedPageBreak/>
        <w:t>avsluta medlingen eller, om ansökan lämnats utan bifall, tidigast tre veckor från dagen för det beslutet</w:t>
      </w:r>
      <w:r>
        <w:t xml:space="preserve">” (fjärrvärmelagen 21 §). </w:t>
      </w:r>
    </w:p>
    <w:p w14:paraId="31C1BB39" w14:textId="77777777" w:rsidR="003B309B" w:rsidRDefault="003B309B" w:rsidP="00C1793C">
      <w:pPr>
        <w:pStyle w:val="Brdtext"/>
      </w:pPr>
    </w:p>
    <w:p w14:paraId="00A36774" w14:textId="60D188DF" w:rsidR="007565D2" w:rsidRDefault="007565D2" w:rsidP="007565D2">
      <w:pPr>
        <w:pStyle w:val="Rubrik2"/>
      </w:pPr>
      <w:r>
        <w:t>Frågor och svar</w:t>
      </w:r>
    </w:p>
    <w:p w14:paraId="56E63DD7" w14:textId="77A45D80" w:rsidR="007565D2" w:rsidRDefault="008E1BDA" w:rsidP="007565D2">
      <w:pPr>
        <w:pStyle w:val="Brdtext"/>
        <w:rPr>
          <w:b/>
          <w:bCs/>
        </w:rPr>
      </w:pPr>
      <w:r w:rsidRPr="00835478">
        <w:rPr>
          <w:b/>
          <w:bCs/>
        </w:rPr>
        <w:t>Kan man förhandla med flera kunder samtidigt?</w:t>
      </w:r>
    </w:p>
    <w:p w14:paraId="65AB5268" w14:textId="659F9950" w:rsidR="00835478" w:rsidRPr="00835478" w:rsidRDefault="00175BF9" w:rsidP="007565D2">
      <w:pPr>
        <w:pStyle w:val="Brdtext"/>
      </w:pPr>
      <w:r>
        <w:t xml:space="preserve">Detta är inte prövat i </w:t>
      </w:r>
      <w:r w:rsidR="00442D2F">
        <w:t>domstol</w:t>
      </w:r>
      <w:r>
        <w:t xml:space="preserve">. Fjärrvärmenämnden har dock tolkat motsvarande bestämmelser </w:t>
      </w:r>
      <w:r w:rsidR="00410D3A">
        <w:t xml:space="preserve">avseende medling </w:t>
      </w:r>
      <w:r w:rsidR="00442D2F">
        <w:t>i f</w:t>
      </w:r>
      <w:r>
        <w:t xml:space="preserve">järrvärmelagen som att man kan </w:t>
      </w:r>
      <w:r w:rsidR="00314375">
        <w:t xml:space="preserve">genomföra medling med en grupp kunder vid samma tillfälle, förutsatt att alla ärenden är </w:t>
      </w:r>
      <w:r w:rsidR="00D7091C">
        <w:t>likvärdiga.</w:t>
      </w:r>
    </w:p>
    <w:p w14:paraId="20EF76AD" w14:textId="2E5CE5FF" w:rsidR="00835478" w:rsidRPr="00835478" w:rsidRDefault="00835478" w:rsidP="007565D2">
      <w:pPr>
        <w:pStyle w:val="Brdtext"/>
        <w:rPr>
          <w:b/>
          <w:bCs/>
        </w:rPr>
      </w:pPr>
      <w:r w:rsidRPr="00835478">
        <w:rPr>
          <w:b/>
          <w:bCs/>
        </w:rPr>
        <w:t>Kan förhandlingen ske via digitalt möte?</w:t>
      </w:r>
    </w:p>
    <w:p w14:paraId="68E9A022" w14:textId="25860F8D" w:rsidR="008E1BDA" w:rsidRPr="007565D2" w:rsidRDefault="00D7091C" w:rsidP="007565D2">
      <w:pPr>
        <w:pStyle w:val="Brdtext"/>
      </w:pPr>
      <w:r>
        <w:t xml:space="preserve">Ett fysiskt möte har sitt särskilda värde. Men det finns inget som hindrar att mötet genomförs digitalt. Detta kan vara särskilt aktuellt för det företag </w:t>
      </w:r>
      <w:r w:rsidR="003B309B">
        <w:t>med</w:t>
      </w:r>
      <w:r>
        <w:t xml:space="preserve"> många </w:t>
      </w:r>
      <w:r w:rsidR="003B309B">
        <w:t>kunder som begär</w:t>
      </w:r>
      <w:r w:rsidR="009B1447">
        <w:t xml:space="preserve"> förhandlingar.</w:t>
      </w:r>
    </w:p>
    <w:p w14:paraId="323FC074" w14:textId="3058C6D2" w:rsidR="00FB6B61" w:rsidRPr="00EE6E90" w:rsidRDefault="00A51785" w:rsidP="00FB6B61">
      <w:pPr>
        <w:pStyle w:val="Brdtext"/>
        <w:rPr>
          <w:b/>
          <w:bCs/>
        </w:rPr>
      </w:pPr>
      <w:r w:rsidRPr="00EE6E90">
        <w:rPr>
          <w:b/>
          <w:bCs/>
        </w:rPr>
        <w:t>Vad händer om kunden får förhinder</w:t>
      </w:r>
      <w:r w:rsidR="00EE6E90" w:rsidRPr="00EE6E90">
        <w:rPr>
          <w:b/>
          <w:bCs/>
        </w:rPr>
        <w:t xml:space="preserve"> att komma till förhandling?</w:t>
      </w:r>
    </w:p>
    <w:p w14:paraId="658F10A7" w14:textId="46ECC249" w:rsidR="0075604C" w:rsidRDefault="00D17BAA" w:rsidP="00FB6B61">
      <w:pPr>
        <w:pStyle w:val="Brdtext"/>
        <w:rPr>
          <w:b/>
          <w:bCs/>
        </w:rPr>
      </w:pPr>
      <w:r>
        <w:t xml:space="preserve">Det är rimligt att man ibland kan få förhinder. </w:t>
      </w:r>
      <w:r w:rsidR="00BE0FD8">
        <w:t xml:space="preserve">Fjärrvärmeföretaget bör då ge kunden möjlighet att boka </w:t>
      </w:r>
      <w:r w:rsidR="006918C4">
        <w:t xml:space="preserve">om till en annan tid. </w:t>
      </w:r>
      <w:r>
        <w:t xml:space="preserve">Dock har det förekommit att vissa kunder tycks sätta i system att lämna återbud vid upprepade tillfällen för att på så sätt </w:t>
      </w:r>
      <w:r w:rsidR="00151DC2">
        <w:t>förhala ikraftträdandet av ändrat pris så länge som möjligt.</w:t>
      </w:r>
      <w:r w:rsidR="005662FC">
        <w:t xml:space="preserve"> Det </w:t>
      </w:r>
      <w:r w:rsidR="006918C4">
        <w:t>har inte varit</w:t>
      </w:r>
      <w:r w:rsidR="005662FC">
        <w:t xml:space="preserve"> lagstiftarens avsikt att rätten till förhandling ska kunna användas på det sättet. </w:t>
      </w:r>
      <w:r w:rsidR="006918C4">
        <w:t xml:space="preserve">Det företag som råkar ut för ett sådant beteende kan lämpligen </w:t>
      </w:r>
      <w:r w:rsidR="00811E58">
        <w:t>meddela kunden</w:t>
      </w:r>
      <w:r w:rsidR="006918C4">
        <w:t xml:space="preserve"> en sista möjlig</w:t>
      </w:r>
      <w:r w:rsidR="00811E58">
        <w:t xml:space="preserve"> tidpunkt för att genomföra förhandlingen. </w:t>
      </w:r>
      <w:r w:rsidR="00151DC2">
        <w:t xml:space="preserve"> </w:t>
      </w:r>
    </w:p>
    <w:p w14:paraId="21C78FF2" w14:textId="58CF3132" w:rsidR="003B309B" w:rsidRDefault="003B309B" w:rsidP="00FB6B61">
      <w:pPr>
        <w:pStyle w:val="Brdtext"/>
        <w:rPr>
          <w:b/>
          <w:bCs/>
        </w:rPr>
      </w:pPr>
      <w:r>
        <w:rPr>
          <w:b/>
          <w:bCs/>
        </w:rPr>
        <w:t>Om man inte kommer överens – går ärendet då vidare automatiskt till Fjärrvärmenämnden?</w:t>
      </w:r>
    </w:p>
    <w:p w14:paraId="3B3DFC4A" w14:textId="6C68BC7F" w:rsidR="003B309B" w:rsidRPr="003B309B" w:rsidRDefault="003B309B" w:rsidP="00FB6B61">
      <w:pPr>
        <w:pStyle w:val="Brdtext"/>
      </w:pPr>
      <w:r>
        <w:t>Nej, det är kunden som på eget initiativ kan välja att ansöka om medling hos Fjärrvärmenämnden, inom tre veckor från avslutad förhandling.</w:t>
      </w:r>
    </w:p>
    <w:p w14:paraId="684B4983" w14:textId="0B45A323" w:rsidR="003B309B" w:rsidRDefault="003B309B" w:rsidP="00FB6B61">
      <w:pPr>
        <w:pStyle w:val="Brdtext"/>
        <w:rPr>
          <w:b/>
          <w:bCs/>
        </w:rPr>
      </w:pPr>
      <w:r>
        <w:rPr>
          <w:b/>
          <w:bCs/>
        </w:rPr>
        <w:t>Hur får ett fjärrvärmeföretag reda på om en kund begärt medling?</w:t>
      </w:r>
    </w:p>
    <w:p w14:paraId="7CED52EC" w14:textId="14D48BF3" w:rsidR="003B309B" w:rsidRPr="003B309B" w:rsidRDefault="003B309B" w:rsidP="00FB6B61">
      <w:pPr>
        <w:pStyle w:val="Brdtext"/>
      </w:pPr>
      <w:r>
        <w:t>När en ansökan inkommer till Fjärrvärmenämnden så skickas en bekräftelse tämligen omgående till både kunden och berört fjärrvärmeföretag om att ansökan inkommit.</w:t>
      </w:r>
    </w:p>
    <w:sectPr w:rsidR="003B309B" w:rsidRPr="003B309B" w:rsidSect="005B7301">
      <w:headerReference w:type="default" r:id="rId15"/>
      <w:footerReference w:type="default" r:id="rId16"/>
      <w:headerReference w:type="first" r:id="rId17"/>
      <w:footerReference w:type="first" r:id="rId18"/>
      <w:pgSz w:w="11906" w:h="16838" w:code="9"/>
      <w:pgMar w:top="1701" w:right="1985" w:bottom="1418" w:left="1985"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BF47C" w14:textId="77777777" w:rsidR="00062BB0" w:rsidRDefault="00062BB0" w:rsidP="00602E1F">
      <w:r>
        <w:separator/>
      </w:r>
    </w:p>
  </w:endnote>
  <w:endnote w:type="continuationSeparator" w:id="0">
    <w:p w14:paraId="525F5EFD" w14:textId="77777777" w:rsidR="00062BB0" w:rsidRDefault="00062BB0" w:rsidP="00602E1F">
      <w:r>
        <w:continuationSeparator/>
      </w:r>
    </w:p>
  </w:endnote>
  <w:endnote w:type="continuationNotice" w:id="1">
    <w:p w14:paraId="3DF2AF7D" w14:textId="77777777" w:rsidR="00062BB0" w:rsidRDefault="00062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C95F" w14:textId="77777777" w:rsidR="005B4927" w:rsidRDefault="005B4927">
    <w:pPr>
      <w:pStyle w:val="Sidfot"/>
    </w:pPr>
    <w:bookmarkStart w:id="4" w:name="insFollowingFooter_01"/>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6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68"/>
    </w:tblGrid>
    <w:tr w:rsidR="008B5859" w14:paraId="7093146A" w14:textId="77777777" w:rsidTr="008B5859">
      <w:trPr>
        <w:trHeight w:val="227"/>
      </w:trPr>
      <w:tc>
        <w:tcPr>
          <w:tcW w:w="9668" w:type="dxa"/>
          <w:tcBorders>
            <w:top w:val="single" w:sz="12" w:space="0" w:color="E6001A"/>
          </w:tcBorders>
          <w:shd w:val="clear" w:color="auto" w:fill="auto"/>
        </w:tcPr>
        <w:p w14:paraId="555D1FA0" w14:textId="77777777" w:rsidR="008B5859" w:rsidRPr="000333E2" w:rsidRDefault="008B5859" w:rsidP="00FD12C4">
          <w:pPr>
            <w:pStyle w:val="Sidfotsadress"/>
          </w:pPr>
          <w:bookmarkStart w:id="16" w:name="objFooterBorder_01"/>
          <w:r>
            <w:t xml:space="preserve"> </w:t>
          </w:r>
          <w:bookmarkEnd w:id="16"/>
        </w:p>
      </w:tc>
    </w:tr>
    <w:tr w:rsidR="008B5859" w14:paraId="2134DF87" w14:textId="77777777" w:rsidTr="00E5602A">
      <w:tc>
        <w:tcPr>
          <w:tcW w:w="9668" w:type="dxa"/>
        </w:tcPr>
        <w:p w14:paraId="558317CC" w14:textId="40C48FC0" w:rsidR="008B5859" w:rsidRPr="00EE6D0F" w:rsidRDefault="008B5859" w:rsidP="000B5B51">
          <w:pPr>
            <w:pStyle w:val="Sidfotsadress"/>
          </w:pPr>
          <w:bookmarkStart w:id="17" w:name="ftiFooter_01"/>
          <w:r>
            <w:t>Energiföretagen Sverige</w:t>
          </w:r>
          <w:r>
            <w:br/>
            <w:t>101 53 Stockholm, Besöksadress: Olof Palmes Gata 31</w:t>
          </w:r>
          <w:r>
            <w:br/>
            <w:t>Tel: 08-677 25 00, E-post: info@energiforetagen.se, www.energiforetagen.se</w:t>
          </w:r>
          <w:r>
            <w:br/>
            <w:t>Org. nr: 802000-7590, Säte: Stockholm</w:t>
          </w:r>
          <w:bookmarkEnd w:id="17"/>
        </w:p>
      </w:tc>
    </w:tr>
  </w:tbl>
  <w:p w14:paraId="046FFF89" w14:textId="77777777" w:rsidR="008B5859" w:rsidRDefault="008B5859" w:rsidP="00F7215C">
    <w:pPr>
      <w:pStyle w:val="Sidfot"/>
      <w:rPr>
        <w:szCs w:val="2"/>
      </w:rPr>
    </w:pPr>
    <w:r>
      <w:rPr>
        <w:szCs w:val="2"/>
      </w:rPr>
      <w:t xml:space="preserve"> </w:t>
    </w:r>
  </w:p>
  <w:p w14:paraId="24F3C21E" w14:textId="77777777" w:rsidR="009A65D0" w:rsidRPr="008B5859" w:rsidRDefault="009A65D0" w:rsidP="008B5859">
    <w:pPr>
      <w:pStyle w:val="Sidfot"/>
    </w:pPr>
    <w:r w:rsidRPr="008B5859">
      <w:t xml:space="preserve"> </w:t>
    </w:r>
    <w:bookmarkStart w:id="18" w:name="insFirstFooter_01"/>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46EBC" w14:textId="77777777" w:rsidR="00062BB0" w:rsidRDefault="00062BB0" w:rsidP="00602E1F">
      <w:r>
        <w:separator/>
      </w:r>
    </w:p>
  </w:footnote>
  <w:footnote w:type="continuationSeparator" w:id="0">
    <w:p w14:paraId="6C8671E9" w14:textId="77777777" w:rsidR="00062BB0" w:rsidRDefault="00062BB0" w:rsidP="00602E1F">
      <w:r>
        <w:continuationSeparator/>
      </w:r>
    </w:p>
  </w:footnote>
  <w:footnote w:type="continuationNotice" w:id="1">
    <w:p w14:paraId="5A33E0DB" w14:textId="77777777" w:rsidR="00062BB0" w:rsidRDefault="00062BB0"/>
  </w:footnote>
  <w:footnote w:id="2">
    <w:p w14:paraId="7FD53C2C" w14:textId="29A67A66" w:rsidR="006B01B6" w:rsidRDefault="006B01B6">
      <w:pPr>
        <w:pStyle w:val="Fotnotstext"/>
      </w:pPr>
      <w:r>
        <w:rPr>
          <w:rStyle w:val="Fotnotsreferens"/>
        </w:rPr>
        <w:footnoteRef/>
      </w:r>
      <w:r>
        <w:t xml:space="preserve"> För ett företag med dominerande ställning på marknaden är det förbjudet att </w:t>
      </w:r>
      <w:r w:rsidRPr="006B01B6">
        <w:t>tillämpa olika villkor för likvärdiga transaktioner</w:t>
      </w:r>
      <w:r>
        <w:t>, varigenom vissa handelspartner får en konkurrensnackdel, enligt Konkurrenslagen (2008:579) 2kap 7§.</w:t>
      </w:r>
    </w:p>
  </w:footnote>
  <w:footnote w:id="3">
    <w:p w14:paraId="7D08EF92" w14:textId="0C34B607" w:rsidR="00BF10F1" w:rsidRDefault="00BF10F1">
      <w:pPr>
        <w:pStyle w:val="Fotnotstext"/>
      </w:pPr>
      <w:r>
        <w:rPr>
          <w:rStyle w:val="Fotnotsreferens"/>
        </w:rPr>
        <w:footnoteRef/>
      </w:r>
      <w:r>
        <w:t xml:space="preserve"> Se särskilt </w:t>
      </w:r>
      <w:r w:rsidR="00E11C1A">
        <w:t>punkt</w:t>
      </w:r>
      <w:r>
        <w:t xml:space="preserve"> 10.1 i </w:t>
      </w:r>
      <w:r w:rsidR="00E62437">
        <w:t xml:space="preserve">AllmA för näringsidkarkunder </w:t>
      </w:r>
      <w:r w:rsidR="00E11C1A">
        <w:t>samt</w:t>
      </w:r>
      <w:r w:rsidR="00E62437">
        <w:t xml:space="preserve"> </w:t>
      </w:r>
      <w:r w:rsidR="00E11C1A">
        <w:t>punkt</w:t>
      </w:r>
      <w:r w:rsidR="00872923">
        <w:t xml:space="preserve"> 9.6 i AllmA för konsumentkunder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A1E4E" w14:textId="77777777" w:rsidR="008B5859" w:rsidRDefault="008B5859" w:rsidP="00602129">
    <w:pPr>
      <w:pStyle w:val="Sidhuvud"/>
    </w:pPr>
    <w:bookmarkStart w:id="1" w:name="insFollowingHeader_01"/>
    <w:r>
      <w:t xml:space="preserve"> </w:t>
    </w:r>
    <w:bookmarkEnd w:id="1"/>
  </w:p>
  <w:tbl>
    <w:tblPr>
      <w:tblStyle w:val="Tabellrutnt"/>
      <w:tblW w:w="10207"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60"/>
      <w:gridCol w:w="1701"/>
    </w:tblGrid>
    <w:tr w:rsidR="008B5859" w:rsidRPr="001E537D" w14:paraId="0948452F" w14:textId="77777777" w:rsidTr="005A44FA">
      <w:trPr>
        <w:trHeight w:val="223"/>
      </w:trPr>
      <w:tc>
        <w:tcPr>
          <w:tcW w:w="6946" w:type="dxa"/>
          <w:vMerge w:val="restart"/>
        </w:tcPr>
        <w:bookmarkStart w:id="2" w:name="chkOrgLevel1_01"/>
        <w:p w14:paraId="70C97651" w14:textId="16244E26" w:rsidR="008B5859" w:rsidRPr="00B333E7" w:rsidRDefault="008B5859" w:rsidP="00C90EF0">
          <w:pPr>
            <w:pStyle w:val="Dokumenttyp"/>
            <w:rPr>
              <w:b w:val="0"/>
            </w:rPr>
          </w:pPr>
          <w:r>
            <w:rPr>
              <w:b w:val="0"/>
              <w:noProof/>
            </w:rPr>
            <mc:AlternateContent>
              <mc:Choice Requires="wps">
                <w:drawing>
                  <wp:anchor distT="0" distB="0" distL="114300" distR="114300" simplePos="0" relativeHeight="251657216" behindDoc="0" locked="1" layoutInCell="1" allowOverlap="1" wp14:anchorId="466A7113" wp14:editId="7C80D013">
                    <wp:simplePos x="0" y="0"/>
                    <wp:positionH relativeFrom="column">
                      <wp:posOffset>-878205</wp:posOffset>
                    </wp:positionH>
                    <wp:positionV relativeFrom="page">
                      <wp:posOffset>685165</wp:posOffset>
                    </wp:positionV>
                    <wp:extent cx="228600" cy="228600"/>
                    <wp:effectExtent l="2540" t="3175" r="0" b="0"/>
                    <wp:wrapNone/>
                    <wp:docPr id="1" name="Textruta 1"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51240" w14:textId="77777777" w:rsidR="008B5859" w:rsidRPr="00A4679C" w:rsidRDefault="008B5859" w:rsidP="003E69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A7113" id="_x0000_t202" coordsize="21600,21600" o:spt="202" path="m,l,21600r21600,l21600,xe">
                    <v:stroke joinstyle="miter"/>
                    <v:path gradientshapeok="t" o:connecttype="rect"/>
                  </v:shapetype>
                  <v:shape id="Textruta 1" o:spid="_x0000_s1026" type="#_x0000_t202" alt="bmkLogo2" style="position:absolute;margin-left:-69.15pt;margin-top:53.9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" filled="f" stroked="f">
                    <v:textbox inset="0,0,0,0">
                      <w:txbxContent>
                        <w:p w14:paraId="72451240" w14:textId="77777777" w:rsidR="008B5859" w:rsidRPr="00A4679C" w:rsidRDefault="008B5859" w:rsidP="003E69C3"/>
                      </w:txbxContent>
                    </v:textbox>
                    <w10:wrap anchory="page"/>
                    <w10:anchorlock/>
                  </v:shape>
                </w:pict>
              </mc:Fallback>
            </mc:AlternateContent>
          </w:r>
          <w:r>
            <w:rPr>
              <w:b w:val="0"/>
              <w:noProof/>
            </w:rPr>
            <w:t xml:space="preserve"> </w:t>
          </w:r>
          <w:bookmarkEnd w:id="2"/>
        </w:p>
      </w:tc>
      <w:tc>
        <w:tcPr>
          <w:tcW w:w="1560" w:type="dxa"/>
        </w:tcPr>
        <w:p w14:paraId="7BCCF569" w14:textId="77777777" w:rsidR="008B5859" w:rsidRPr="004749EB" w:rsidRDefault="008B5859" w:rsidP="0022457D">
          <w:pPr>
            <w:pStyle w:val="Ledtext"/>
          </w:pPr>
        </w:p>
      </w:tc>
      <w:bookmarkStart w:id="3" w:name="objPageNo_02"/>
      <w:tc>
        <w:tcPr>
          <w:tcW w:w="1701" w:type="dxa"/>
          <w:vMerge w:val="restart"/>
        </w:tcPr>
        <w:p w14:paraId="00EFC43F" w14:textId="1D8DD15C" w:rsidR="008B5859" w:rsidRPr="001E537D" w:rsidRDefault="008B5859" w:rsidP="001E537D">
          <w:pPr>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 xml:space="preserve">) </w:t>
          </w:r>
          <w:bookmarkEnd w:id="3"/>
        </w:p>
      </w:tc>
    </w:tr>
    <w:tr w:rsidR="008B5859" w14:paraId="4072FD61" w14:textId="77777777" w:rsidTr="005A44FA">
      <w:trPr>
        <w:trHeight w:val="567"/>
      </w:trPr>
      <w:tc>
        <w:tcPr>
          <w:tcW w:w="6946" w:type="dxa"/>
          <w:vMerge/>
        </w:tcPr>
        <w:p w14:paraId="3492DA91" w14:textId="77777777" w:rsidR="008B5859" w:rsidRPr="00464A8C" w:rsidRDefault="008B5859" w:rsidP="0022457D">
          <w:pPr>
            <w:pStyle w:val="Dokinfo"/>
          </w:pPr>
        </w:p>
      </w:tc>
      <w:tc>
        <w:tcPr>
          <w:tcW w:w="1560" w:type="dxa"/>
        </w:tcPr>
        <w:p w14:paraId="00D7BE64" w14:textId="77777777" w:rsidR="008B5859" w:rsidRPr="00464A8C" w:rsidRDefault="008B5859" w:rsidP="0022457D">
          <w:pPr>
            <w:pStyle w:val="Dokinfo"/>
          </w:pPr>
        </w:p>
      </w:tc>
      <w:tc>
        <w:tcPr>
          <w:tcW w:w="1701" w:type="dxa"/>
          <w:vMerge/>
        </w:tcPr>
        <w:p w14:paraId="6FAFA5A7" w14:textId="77777777" w:rsidR="008B5859" w:rsidRPr="00464A8C" w:rsidRDefault="008B5859" w:rsidP="00530A1A">
          <w:pPr>
            <w:pStyle w:val="Brdtext"/>
            <w:jc w:val="right"/>
          </w:pPr>
        </w:p>
      </w:tc>
    </w:tr>
  </w:tbl>
  <w:p w14:paraId="166F49AF" w14:textId="77777777" w:rsidR="008B5859" w:rsidRPr="00B17888" w:rsidRDefault="008B5859" w:rsidP="00973C94">
    <w:pPr>
      <w:pStyle w:val="Sidhuvud"/>
      <w:rPr>
        <w:szCs w:val="2"/>
      </w:rPr>
    </w:pPr>
    <w:r>
      <w:rPr>
        <w:szCs w:val="2"/>
      </w:rPr>
      <w:t xml:space="preserve"> </w:t>
    </w:r>
  </w:p>
  <w:p w14:paraId="3A296F37" w14:textId="77777777" w:rsidR="00602E1F" w:rsidRPr="008B5859" w:rsidRDefault="00602E1F" w:rsidP="008B58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insFirstHeader_01"/>
  <w:p w14:paraId="2C997D17" w14:textId="5B268E8B" w:rsidR="008B5859" w:rsidRPr="00AA43B6" w:rsidRDefault="006B01B6" w:rsidP="00C32492">
    <w:pPr>
      <w:pStyle w:val="Sidhuvud"/>
    </w:pPr>
    <w:sdt>
      <w:sdtPr>
        <w:id w:val="685794859"/>
        <w:docPartObj>
          <w:docPartGallery w:val="Watermarks"/>
          <w:docPartUnique/>
        </w:docPartObj>
      </w:sdtPr>
      <w:sdtEndPr/>
      <w:sdtContent>
        <w:r>
          <w:pict w14:anchorId="3CE13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8B5859">
      <w:rPr>
        <w:noProof/>
      </w:rPr>
      <mc:AlternateContent>
        <mc:Choice Requires="wps">
          <w:drawing>
            <wp:anchor distT="0" distB="0" distL="114300" distR="114300" simplePos="0" relativeHeight="251658240" behindDoc="0" locked="1" layoutInCell="0" allowOverlap="1" wp14:anchorId="1625A4E1" wp14:editId="4FB92CE9">
              <wp:simplePos x="0" y="0"/>
              <wp:positionH relativeFrom="page">
                <wp:posOffset>540385</wp:posOffset>
              </wp:positionH>
              <wp:positionV relativeFrom="page">
                <wp:posOffset>503555</wp:posOffset>
              </wp:positionV>
              <wp:extent cx="1655445" cy="593725"/>
              <wp:effectExtent l="0" t="0" r="1905" b="0"/>
              <wp:wrapNone/>
              <wp:docPr id="396196836" name="Rektangel 396196836" descr="Energiföretagen Sveriges logo"/>
              <wp:cNvGraphicFramePr/>
              <a:graphic xmlns:a="http://schemas.openxmlformats.org/drawingml/2006/main">
                <a:graphicData uri="http://schemas.microsoft.com/office/word/2010/wordprocessingShape">
                  <wps:wsp>
                    <wps:cNvSpPr/>
                    <wps:spPr>
                      <a:xfrm>
                        <a:off x="0" y="0"/>
                        <a:ext cx="1655445" cy="593725"/>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82EB908">
            <v:rect id="LogoFirstPage" style="position:absolute;margin-left:42.55pt;margin-top:39.65pt;width:130.35pt;height:46.75pt;z-index:251662336;visibility:visible;mso-wrap-style:square;mso-wrap-distance-left:9pt;mso-wrap-distance-top:0;mso-wrap-distance-right:9pt;mso-wrap-distance-bottom:0;mso-position-horizontal:absolute;mso-position-horizontal-relative:page;mso-position-vertical:absolute;mso-position-vertical-relative:page;v-text-anchor:middle" alt="Energiföretagen Sveriges logo" o:spid="_x0000_s1026" o:allowincell="f" stroked="f" strokecolor="#220012 [484]" strokeweight="2pt" w14:anchorId="01ECDA0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">
              <v:fill type="frame" o:title="Energiföretagen Sveriges logo" recolor="t" rotate="t" r:id="rId2"/>
              <w10:wrap anchorx="page" anchory="page"/>
              <w10:anchorlock/>
            </v:rect>
          </w:pict>
        </mc:Fallback>
      </mc:AlternateContent>
    </w:r>
    <w:r w:rsidR="008B5859">
      <w:t xml:space="preserve"> </w:t>
    </w:r>
    <w:bookmarkEnd w:id="5"/>
  </w:p>
  <w:tbl>
    <w:tblPr>
      <w:tblStyle w:val="Tabellrutnt"/>
      <w:tblW w:w="90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8"/>
      <w:gridCol w:w="2019"/>
      <w:gridCol w:w="1559"/>
      <w:gridCol w:w="851"/>
    </w:tblGrid>
    <w:tr w:rsidR="008B5859" w14:paraId="1E369803" w14:textId="77777777" w:rsidTr="00A26C18">
      <w:trPr>
        <w:trHeight w:val="340"/>
      </w:trPr>
      <w:tc>
        <w:tcPr>
          <w:tcW w:w="4648" w:type="dxa"/>
          <w:vMerge w:val="restart"/>
        </w:tcPr>
        <w:p w14:paraId="17609E6B" w14:textId="77777777" w:rsidR="008B5859" w:rsidRDefault="008B5859" w:rsidP="009E097D">
          <w:pPr>
            <w:pStyle w:val="Dokinfo"/>
          </w:pPr>
          <w:bookmarkStart w:id="6" w:name="objLogoFirstPage_01"/>
          <w:r>
            <w:t xml:space="preserve"> </w:t>
          </w:r>
          <w:bookmarkEnd w:id="6"/>
        </w:p>
      </w:tc>
      <w:tc>
        <w:tcPr>
          <w:tcW w:w="3578" w:type="dxa"/>
          <w:gridSpan w:val="2"/>
        </w:tcPr>
        <w:p w14:paraId="70AA3826" w14:textId="3FE72AA1" w:rsidR="008B5859" w:rsidRPr="008D3D54" w:rsidRDefault="008B5859" w:rsidP="009E097D">
          <w:pPr>
            <w:pStyle w:val="Dokumenttyp"/>
            <w:rPr>
              <w:b w:val="0"/>
            </w:rPr>
          </w:pPr>
          <w:bookmarkStart w:id="7" w:name="bmkDocType_01"/>
          <w:r>
            <w:rPr>
              <w:b w:val="0"/>
            </w:rPr>
            <w:t xml:space="preserve"> </w:t>
          </w:r>
          <w:bookmarkEnd w:id="7"/>
        </w:p>
      </w:tc>
      <w:bookmarkStart w:id="8" w:name="objPageNo_01"/>
      <w:tc>
        <w:tcPr>
          <w:tcW w:w="851" w:type="dxa"/>
        </w:tcPr>
        <w:p w14:paraId="4D38FC5F" w14:textId="3520233C" w:rsidR="008B5859" w:rsidRPr="00F86176" w:rsidRDefault="008B5859" w:rsidP="009E097D">
          <w:pPr>
            <w:pStyle w:val="Brdtext"/>
            <w:spacing w:after="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 xml:space="preserve">) </w:t>
          </w:r>
          <w:bookmarkEnd w:id="8"/>
        </w:p>
      </w:tc>
    </w:tr>
    <w:tr w:rsidR="008B5859" w14:paraId="1BCCF741" w14:textId="77777777" w:rsidTr="00A26C18">
      <w:trPr>
        <w:trHeight w:val="153"/>
      </w:trPr>
      <w:tc>
        <w:tcPr>
          <w:tcW w:w="4648" w:type="dxa"/>
          <w:vMerge/>
        </w:tcPr>
        <w:p w14:paraId="2F727A37" w14:textId="77777777" w:rsidR="008B5859" w:rsidRDefault="008B5859" w:rsidP="009E097D">
          <w:pPr>
            <w:pStyle w:val="Avdelning"/>
            <w:rPr>
              <w:noProof/>
            </w:rPr>
          </w:pPr>
        </w:p>
      </w:tc>
      <w:tc>
        <w:tcPr>
          <w:tcW w:w="2019" w:type="dxa"/>
        </w:tcPr>
        <w:p w14:paraId="55C762A0" w14:textId="4F4C06D3" w:rsidR="008B5859" w:rsidRPr="004749EB" w:rsidRDefault="008B5859" w:rsidP="009E097D">
          <w:pPr>
            <w:pStyle w:val="Ledtext"/>
          </w:pPr>
          <w:bookmarkStart w:id="9" w:name="capDocDate_01"/>
          <w:r>
            <w:t>Datum</w:t>
          </w:r>
          <w:bookmarkEnd w:id="9"/>
        </w:p>
      </w:tc>
      <w:tc>
        <w:tcPr>
          <w:tcW w:w="2410" w:type="dxa"/>
          <w:gridSpan w:val="2"/>
        </w:tcPr>
        <w:p w14:paraId="5D1F7B60" w14:textId="73FC0180" w:rsidR="008B5859" w:rsidRPr="004749EB" w:rsidRDefault="008B5859" w:rsidP="009E097D">
          <w:pPr>
            <w:pStyle w:val="Ledtext"/>
          </w:pPr>
          <w:bookmarkStart w:id="10" w:name="capOurRef_01"/>
          <w:r>
            <w:t xml:space="preserve"> </w:t>
          </w:r>
          <w:bookmarkEnd w:id="10"/>
        </w:p>
      </w:tc>
    </w:tr>
    <w:tr w:rsidR="008B5859" w14:paraId="3C98EEED" w14:textId="77777777" w:rsidTr="00A26C18">
      <w:trPr>
        <w:trHeight w:val="907"/>
      </w:trPr>
      <w:tc>
        <w:tcPr>
          <w:tcW w:w="4648" w:type="dxa"/>
          <w:vMerge/>
        </w:tcPr>
        <w:p w14:paraId="2136493D" w14:textId="77777777" w:rsidR="008B5859" w:rsidRDefault="008B5859" w:rsidP="009E097D">
          <w:pPr>
            <w:pStyle w:val="Avdelning"/>
            <w:rPr>
              <w:noProof/>
            </w:rPr>
          </w:pPr>
        </w:p>
      </w:tc>
      <w:tc>
        <w:tcPr>
          <w:tcW w:w="2019" w:type="dxa"/>
        </w:tcPr>
        <w:p w14:paraId="3AA46DB8" w14:textId="123AE8FF" w:rsidR="008B5859" w:rsidRPr="00464A8C" w:rsidRDefault="008B5859" w:rsidP="009E097D">
          <w:pPr>
            <w:pStyle w:val="Dokinfo"/>
          </w:pPr>
          <w:bookmarkStart w:id="11" w:name="bmkDocDate_01"/>
          <w:r>
            <w:t>2023-11-</w:t>
          </w:r>
          <w:bookmarkEnd w:id="11"/>
          <w:r w:rsidR="00265EDE">
            <w:t>14</w:t>
          </w:r>
          <w:r w:rsidR="003D2026">
            <w:t>, uppdaterat 2024-09-16</w:t>
          </w:r>
        </w:p>
      </w:tc>
      <w:tc>
        <w:tcPr>
          <w:tcW w:w="2410" w:type="dxa"/>
          <w:gridSpan w:val="2"/>
        </w:tcPr>
        <w:p w14:paraId="51120D66" w14:textId="21E6CB86" w:rsidR="008B5859" w:rsidRPr="00464A8C" w:rsidRDefault="008B5859" w:rsidP="009E097D">
          <w:pPr>
            <w:pStyle w:val="Dokinfo"/>
          </w:pPr>
          <w:bookmarkStart w:id="12" w:name="bmkOurRef_01"/>
          <w:r>
            <w:t xml:space="preserve"> </w:t>
          </w:r>
          <w:bookmarkEnd w:id="12"/>
        </w:p>
      </w:tc>
    </w:tr>
    <w:tr w:rsidR="008B5859" w14:paraId="36E954E7" w14:textId="77777777" w:rsidTr="00A26C18">
      <w:trPr>
        <w:trHeight w:val="567"/>
      </w:trPr>
      <w:tc>
        <w:tcPr>
          <w:tcW w:w="9077" w:type="dxa"/>
          <w:gridSpan w:val="4"/>
          <w:tcMar>
            <w:bottom w:w="340" w:type="dxa"/>
          </w:tcMar>
        </w:tcPr>
        <w:p w14:paraId="5212D104" w14:textId="0D9F2D8C" w:rsidR="008B5859" w:rsidRDefault="008B5859" w:rsidP="009E097D">
          <w:pPr>
            <w:pStyle w:val="Dokinfo"/>
          </w:pPr>
          <w:bookmarkStart w:id="13" w:name="chkPersonalProfile_01"/>
          <w:r>
            <w:t>daniel.lundqvist@energiforetagen.se</w:t>
          </w:r>
          <w:bookmarkEnd w:id="13"/>
        </w:p>
      </w:tc>
    </w:tr>
  </w:tbl>
  <w:p w14:paraId="306B0294" w14:textId="77777777" w:rsidR="008B5859" w:rsidRDefault="008B5859" w:rsidP="00973C94">
    <w:pPr>
      <w:pStyle w:val="Sidhuvud"/>
    </w:pPr>
    <w:r>
      <w:rPr>
        <w:noProof/>
      </w:rPr>
      <mc:AlternateContent>
        <mc:Choice Requires="wps">
          <w:drawing>
            <wp:anchor distT="0" distB="0" distL="114300" distR="114300" simplePos="0" relativeHeight="251656192" behindDoc="0" locked="1" layoutInCell="1" allowOverlap="1" wp14:anchorId="144EA762" wp14:editId="2878163F">
              <wp:simplePos x="0" y="0"/>
              <wp:positionH relativeFrom="page">
                <wp:posOffset>217170</wp:posOffset>
              </wp:positionH>
              <wp:positionV relativeFrom="page">
                <wp:posOffset>2373630</wp:posOffset>
              </wp:positionV>
              <wp:extent cx="156845" cy="7543165"/>
              <wp:effectExtent l="0" t="0" r="14605" b="635"/>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4" w:name="objTempId_01"/>
                        <w:p w14:paraId="26D3F638" w14:textId="4D18B74E" w:rsidR="008B5859" w:rsidRDefault="008B5859" w:rsidP="008F6D23">
                          <w:pPr>
                            <w:pStyle w:val="Blankettnr"/>
                          </w:pPr>
                          <w:r>
                            <w:fldChar w:fldCharType="begin"/>
                          </w:r>
                          <w:r>
                            <w:instrText xml:space="preserve"> COMMENTS   \* MERGEFORMAT </w:instrText>
                          </w:r>
                          <w:r>
                            <w:fldChar w:fldCharType="separate"/>
                          </w:r>
                          <w:r>
                            <w:t>EFS2000, v4.0, 2017-09-18</w:t>
                          </w:r>
                          <w:r>
                            <w:fldChar w:fldCharType="end"/>
                          </w:r>
                          <w:r>
                            <w:t xml:space="preserve"> </w:t>
                          </w:r>
                          <w:bookmarkEnd w:id="14"/>
                          <w:r>
                            <w:t xml:space="preserve"> </w:t>
                          </w:r>
                          <w:bookmarkStart w:id="15" w:name="objFileName_01"/>
                          <w:r>
                            <w:t xml:space="preserve">  </w:t>
                          </w:r>
                          <w:bookmarkEnd w:id="15"/>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EA762" id="_x0000_t202" coordsize="21600,21600" o:spt="202" path="m,l,21600r21600,l21600,xe">
              <v:stroke joinstyle="miter"/>
              <v:path gradientshapeok="t" o:connecttype="rect"/>
            </v:shapetype>
            <v:shape id="Textruta 4" o:spid="_x0000_s1027" type="#_x0000_t202" style="position:absolute;margin-left:17.1pt;margin-top:186.9pt;width:12.35pt;height:59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" filled="f" stroked="f">
              <v:textbox style="layout-flow:vertical;mso-layout-flow-alt:bottom-to-top" inset="0,0,0,0">
                <w:txbxContent>
                  <w:bookmarkStart w:id="16" w:name="objTempId_01"/>
                  <w:p w14:paraId="26D3F638" w14:textId="4D18B74E" w:rsidR="008B5859" w:rsidRDefault="008B5859" w:rsidP="008F6D23">
                    <w:pPr>
                      <w:pStyle w:val="Blankettnr"/>
                    </w:pPr>
                    <w:r>
                      <w:fldChar w:fldCharType="begin"/>
                    </w:r>
                    <w:r>
                      <w:instrText xml:space="preserve"> COMMENTS   \* MERGEFORMAT </w:instrText>
                    </w:r>
                    <w:r>
                      <w:fldChar w:fldCharType="separate"/>
                    </w:r>
                    <w:r>
                      <w:t>EFS2000, v4.0, 2017-09-18</w:t>
                    </w:r>
                    <w:r>
                      <w:fldChar w:fldCharType="end"/>
                    </w:r>
                    <w:r>
                      <w:t xml:space="preserve"> </w:t>
                    </w:r>
                    <w:bookmarkEnd w:id="16"/>
                    <w:r>
                      <w:t xml:space="preserve"> </w:t>
                    </w:r>
                    <w:bookmarkStart w:id="17" w:name="objFileName_01"/>
                    <w:r>
                      <w:t xml:space="preserve">  </w:t>
                    </w:r>
                    <w:bookmarkEnd w:id="17"/>
                  </w:p>
                </w:txbxContent>
              </v:textbox>
              <w10:wrap anchorx="page" anchory="page"/>
              <w10:anchorlock/>
            </v:shape>
          </w:pict>
        </mc:Fallback>
      </mc:AlternateContent>
    </w:r>
    <w:r>
      <w:t xml:space="preserve"> </w:t>
    </w:r>
  </w:p>
  <w:p w14:paraId="1D554942" w14:textId="4F68DD64" w:rsidR="009A65D0" w:rsidRPr="008B5859" w:rsidRDefault="009A65D0" w:rsidP="008B5859">
    <w:pPr>
      <w:pStyle w:val="Sidhuvud"/>
    </w:pPr>
    <w:r w:rsidRPr="008B585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2427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1EC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FAAD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F801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1A51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A5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4E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143D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A4B5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4C5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D07146"/>
    <w:multiLevelType w:val="multilevel"/>
    <w:tmpl w:val="43F8E6E0"/>
    <w:lvl w:ilvl="0">
      <w:start w:val="1"/>
      <w:numFmt w:val="bullet"/>
      <w:lvlText w:val="•"/>
      <w:lvlJc w:val="left"/>
      <w:pPr>
        <w:tabs>
          <w:tab w:val="num" w:pos="567"/>
        </w:tabs>
        <w:ind w:left="357" w:hanging="357"/>
      </w:pPr>
      <w:rPr>
        <w:rFonts w:ascii="Garamond" w:hAnsi="Garamond" w:hint="default"/>
        <w:sz w:val="22"/>
        <w:szCs w:val="18"/>
      </w:rPr>
    </w:lvl>
    <w:lvl w:ilvl="1">
      <w:start w:val="1"/>
      <w:numFmt w:val="bullet"/>
      <w:lvlText w:val="–"/>
      <w:lvlJc w:val="left"/>
      <w:pPr>
        <w:tabs>
          <w:tab w:val="num" w:pos="1134"/>
        </w:tabs>
        <w:ind w:left="720" w:hanging="363"/>
      </w:pPr>
      <w:rPr>
        <w:rFonts w:ascii="Garamond" w:hAnsi="Garamond" w:hint="default"/>
        <w:b/>
        <w:i w:val="0"/>
        <w:sz w:val="22"/>
      </w:rPr>
    </w:lvl>
    <w:lvl w:ilvl="2">
      <w:start w:val="1"/>
      <w:numFmt w:val="bullet"/>
      <w:lvlText w:val="-"/>
      <w:lvlJc w:val="left"/>
      <w:pPr>
        <w:tabs>
          <w:tab w:val="num" w:pos="1701"/>
        </w:tabs>
        <w:ind w:left="1077" w:hanging="357"/>
      </w:pPr>
      <w:rPr>
        <w:rFonts w:ascii="Garamond" w:hAnsi="Garamond" w:hint="default"/>
        <w:b/>
        <w:i w:val="0"/>
        <w:sz w:val="22"/>
      </w:rPr>
    </w:lvl>
    <w:lvl w:ilvl="3">
      <w:start w:val="1"/>
      <w:numFmt w:val="bullet"/>
      <w:lvlText w:val="•"/>
      <w:lvlJc w:val="left"/>
      <w:pPr>
        <w:tabs>
          <w:tab w:val="num" w:pos="2268"/>
        </w:tabs>
        <w:ind w:left="1418" w:hanging="341"/>
      </w:pPr>
      <w:rPr>
        <w:rFonts w:ascii="Garamond" w:hAnsi="Garamond" w:hint="default"/>
        <w:sz w:val="22"/>
      </w:rPr>
    </w:lvl>
    <w:lvl w:ilvl="4">
      <w:start w:val="1"/>
      <w:numFmt w:val="bullet"/>
      <w:lvlText w:val="–"/>
      <w:lvlJc w:val="left"/>
      <w:pPr>
        <w:tabs>
          <w:tab w:val="num" w:pos="2268"/>
        </w:tabs>
        <w:ind w:left="1418" w:hanging="341"/>
      </w:pPr>
      <w:rPr>
        <w:rFonts w:ascii="Garamond" w:hAnsi="Garamond" w:hint="default"/>
        <w:b/>
        <w:i w:val="0"/>
        <w:sz w:val="22"/>
      </w:rPr>
    </w:lvl>
    <w:lvl w:ilvl="5">
      <w:start w:val="1"/>
      <w:numFmt w:val="bullet"/>
      <w:lvlText w:val="-"/>
      <w:lvlJc w:val="left"/>
      <w:pPr>
        <w:tabs>
          <w:tab w:val="num" w:pos="2268"/>
        </w:tabs>
        <w:ind w:left="1418" w:hanging="341"/>
      </w:pPr>
      <w:rPr>
        <w:rFonts w:ascii="Garamond" w:hAnsi="Garamond" w:hint="default"/>
        <w:b/>
        <w:i w:val="0"/>
        <w:sz w:val="22"/>
      </w:rPr>
    </w:lvl>
    <w:lvl w:ilvl="6">
      <w:start w:val="1"/>
      <w:numFmt w:val="bullet"/>
      <w:lvlText w:val="•"/>
      <w:lvlJc w:val="left"/>
      <w:pPr>
        <w:tabs>
          <w:tab w:val="num" w:pos="2268"/>
        </w:tabs>
        <w:ind w:left="1418" w:hanging="341"/>
      </w:pPr>
      <w:rPr>
        <w:rFonts w:ascii="Garamond" w:hAnsi="Garamond" w:hint="default"/>
        <w:sz w:val="22"/>
      </w:rPr>
    </w:lvl>
    <w:lvl w:ilvl="7">
      <w:start w:val="1"/>
      <w:numFmt w:val="bullet"/>
      <w:lvlText w:val="–"/>
      <w:lvlJc w:val="left"/>
      <w:pPr>
        <w:tabs>
          <w:tab w:val="num" w:pos="2268"/>
        </w:tabs>
        <w:ind w:left="1418" w:hanging="341"/>
      </w:pPr>
      <w:rPr>
        <w:rFonts w:ascii="Garamond" w:hAnsi="Garamond" w:hint="default"/>
        <w:b/>
        <w:i w:val="0"/>
        <w:sz w:val="22"/>
      </w:rPr>
    </w:lvl>
    <w:lvl w:ilvl="8">
      <w:start w:val="1"/>
      <w:numFmt w:val="bullet"/>
      <w:lvlText w:val="-"/>
      <w:lvlJc w:val="left"/>
      <w:pPr>
        <w:tabs>
          <w:tab w:val="num" w:pos="2268"/>
        </w:tabs>
        <w:ind w:left="1418" w:hanging="341"/>
      </w:pPr>
      <w:rPr>
        <w:rFonts w:ascii="Garamond" w:hAnsi="Garamond" w:hint="default"/>
        <w:b/>
        <w:i w:val="0"/>
        <w:sz w:val="22"/>
      </w:rPr>
    </w:lvl>
  </w:abstractNum>
  <w:abstractNum w:abstractNumId="11" w15:restartNumberingAfterBreak="0">
    <w:nsid w:val="1C1E66C2"/>
    <w:multiLevelType w:val="hybridMultilevel"/>
    <w:tmpl w:val="E06C1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717E2E"/>
    <w:multiLevelType w:val="multilevel"/>
    <w:tmpl w:val="ED5A1E32"/>
    <w:lvl w:ilvl="0">
      <w:start w:val="1"/>
      <w:numFmt w:val="bullet"/>
      <w:lvlText w:val="•"/>
      <w:lvlJc w:val="left"/>
      <w:pPr>
        <w:tabs>
          <w:tab w:val="num" w:pos="567"/>
        </w:tabs>
        <w:ind w:left="357" w:hanging="357"/>
      </w:pPr>
      <w:rPr>
        <w:rFonts w:ascii="Garamond" w:hAnsi="Garamond" w:hint="default"/>
        <w:sz w:val="22"/>
        <w:szCs w:val="18"/>
      </w:rPr>
    </w:lvl>
    <w:lvl w:ilvl="1">
      <w:start w:val="1"/>
      <w:numFmt w:val="bullet"/>
      <w:lvlText w:val="–"/>
      <w:lvlJc w:val="left"/>
      <w:pPr>
        <w:tabs>
          <w:tab w:val="num" w:pos="1134"/>
        </w:tabs>
        <w:ind w:left="720" w:hanging="363"/>
      </w:pPr>
      <w:rPr>
        <w:rFonts w:ascii="Garamond" w:hAnsi="Garamond" w:hint="default"/>
        <w:b/>
        <w:i w:val="0"/>
        <w:sz w:val="22"/>
      </w:rPr>
    </w:lvl>
    <w:lvl w:ilvl="2">
      <w:start w:val="1"/>
      <w:numFmt w:val="bullet"/>
      <w:lvlText w:val="-"/>
      <w:lvlJc w:val="left"/>
      <w:pPr>
        <w:tabs>
          <w:tab w:val="num" w:pos="7371"/>
        </w:tabs>
        <w:ind w:left="1077" w:hanging="357"/>
      </w:pPr>
      <w:rPr>
        <w:rFonts w:ascii="Garamond" w:hAnsi="Garamond" w:hint="default"/>
        <w:b/>
        <w:i w:val="0"/>
        <w:sz w:val="22"/>
      </w:rPr>
    </w:lvl>
    <w:lvl w:ilvl="3">
      <w:start w:val="1"/>
      <w:numFmt w:val="bullet"/>
      <w:lvlText w:val="•"/>
      <w:lvlJc w:val="left"/>
      <w:pPr>
        <w:tabs>
          <w:tab w:val="num" w:pos="2268"/>
        </w:tabs>
        <w:ind w:left="1418" w:hanging="341"/>
      </w:pPr>
      <w:rPr>
        <w:rFonts w:ascii="Garamond" w:hAnsi="Garamond" w:hint="default"/>
        <w:sz w:val="22"/>
      </w:rPr>
    </w:lvl>
    <w:lvl w:ilvl="4">
      <w:start w:val="1"/>
      <w:numFmt w:val="bullet"/>
      <w:lvlText w:val="–"/>
      <w:lvlJc w:val="left"/>
      <w:pPr>
        <w:tabs>
          <w:tab w:val="num" w:pos="2268"/>
        </w:tabs>
        <w:ind w:left="1418" w:hanging="341"/>
      </w:pPr>
      <w:rPr>
        <w:rFonts w:ascii="Garamond" w:hAnsi="Garamond" w:hint="default"/>
        <w:b/>
        <w:i w:val="0"/>
        <w:sz w:val="22"/>
      </w:rPr>
    </w:lvl>
    <w:lvl w:ilvl="5">
      <w:start w:val="1"/>
      <w:numFmt w:val="bullet"/>
      <w:lvlText w:val="-"/>
      <w:lvlJc w:val="left"/>
      <w:pPr>
        <w:tabs>
          <w:tab w:val="num" w:pos="2268"/>
        </w:tabs>
        <w:ind w:left="1418" w:hanging="341"/>
      </w:pPr>
      <w:rPr>
        <w:rFonts w:ascii="Garamond" w:hAnsi="Garamond" w:hint="default"/>
        <w:b/>
        <w:i w:val="0"/>
        <w:sz w:val="22"/>
      </w:rPr>
    </w:lvl>
    <w:lvl w:ilvl="6">
      <w:start w:val="1"/>
      <w:numFmt w:val="bullet"/>
      <w:lvlText w:val="•"/>
      <w:lvlJc w:val="left"/>
      <w:pPr>
        <w:tabs>
          <w:tab w:val="num" w:pos="2268"/>
        </w:tabs>
        <w:ind w:left="1418" w:hanging="341"/>
      </w:pPr>
      <w:rPr>
        <w:rFonts w:ascii="Garamond" w:hAnsi="Garamond" w:hint="default"/>
        <w:sz w:val="22"/>
      </w:rPr>
    </w:lvl>
    <w:lvl w:ilvl="7">
      <w:start w:val="1"/>
      <w:numFmt w:val="bullet"/>
      <w:lvlText w:val="–"/>
      <w:lvlJc w:val="left"/>
      <w:pPr>
        <w:tabs>
          <w:tab w:val="num" w:pos="2268"/>
        </w:tabs>
        <w:ind w:left="1418" w:hanging="341"/>
      </w:pPr>
      <w:rPr>
        <w:rFonts w:ascii="Garamond" w:hAnsi="Garamond" w:hint="default"/>
        <w:b/>
        <w:i w:val="0"/>
        <w:sz w:val="22"/>
      </w:rPr>
    </w:lvl>
    <w:lvl w:ilvl="8">
      <w:start w:val="1"/>
      <w:numFmt w:val="bullet"/>
      <w:lvlText w:val="-"/>
      <w:lvlJc w:val="left"/>
      <w:pPr>
        <w:tabs>
          <w:tab w:val="num" w:pos="2268"/>
        </w:tabs>
        <w:ind w:left="1418" w:hanging="341"/>
      </w:pPr>
      <w:rPr>
        <w:rFonts w:ascii="Garamond" w:hAnsi="Garamond" w:hint="default"/>
        <w:b/>
        <w:i w:val="0"/>
        <w:sz w:val="22"/>
      </w:rPr>
    </w:lvl>
  </w:abstractNum>
  <w:abstractNum w:abstractNumId="13" w15:restartNumberingAfterBreak="0">
    <w:nsid w:val="379B72DE"/>
    <w:multiLevelType w:val="multilevel"/>
    <w:tmpl w:val="7ADCA86C"/>
    <w:lvl w:ilvl="0">
      <w:start w:val="1"/>
      <w:numFmt w:val="decimal"/>
      <w:pStyle w:val="Nummerlista"/>
      <w:lvlText w:val="%1"/>
      <w:lvlJc w:val="left"/>
      <w:pPr>
        <w:ind w:left="360" w:hanging="360"/>
      </w:pPr>
      <w:rPr>
        <w:rFonts w:asciiTheme="minorHAnsi" w:hAnsiTheme="minorHAnsi" w:hint="default"/>
      </w:rPr>
    </w:lvl>
    <w:lvl w:ilvl="1">
      <w:start w:val="1"/>
      <w:numFmt w:val="bullet"/>
      <w:lvlText w:val="○"/>
      <w:lvlJc w:val="left"/>
      <w:pPr>
        <w:tabs>
          <w:tab w:val="num" w:pos="907"/>
        </w:tabs>
        <w:ind w:left="720" w:hanging="363"/>
      </w:pPr>
      <w:rPr>
        <w:rFonts w:ascii="Times New Roman" w:hAnsi="Times New Roman" w:cs="Times New Roman" w:hint="default"/>
      </w:rPr>
    </w:lvl>
    <w:lvl w:ilvl="2">
      <w:start w:val="1"/>
      <w:numFmt w:val="bullet"/>
      <w:lvlText w:val=""/>
      <w:lvlJc w:val="left"/>
      <w:pPr>
        <w:tabs>
          <w:tab w:val="num" w:pos="1361"/>
        </w:tabs>
        <w:ind w:left="1077" w:hanging="357"/>
      </w:pPr>
      <w:rPr>
        <w:rFonts w:ascii="Wingdings" w:hAnsi="Wingdings" w:hint="default"/>
      </w:rPr>
    </w:lvl>
    <w:lvl w:ilvl="3">
      <w:start w:val="1"/>
      <w:numFmt w:val="bullet"/>
      <w:lvlText w:val=""/>
      <w:lvlJc w:val="left"/>
      <w:pPr>
        <w:tabs>
          <w:tab w:val="num" w:pos="1361"/>
        </w:tabs>
        <w:ind w:left="1418" w:hanging="341"/>
      </w:pPr>
      <w:rPr>
        <w:rFonts w:ascii="Symbol" w:hAnsi="Symbol"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Wingdings" w:hAnsi="Wingdings" w:hint="default"/>
      </w:rPr>
    </w:lvl>
    <w:lvl w:ilvl="6">
      <w:start w:val="1"/>
      <w:numFmt w:val="bullet"/>
      <w:lvlText w:val=""/>
      <w:lvlJc w:val="left"/>
      <w:pPr>
        <w:tabs>
          <w:tab w:val="num" w:pos="2438"/>
        </w:tabs>
        <w:ind w:left="2438" w:hanging="340"/>
      </w:pPr>
      <w:rPr>
        <w:rFonts w:ascii="Symbol" w:hAnsi="Symbol" w:hint="default"/>
      </w:rPr>
    </w:lvl>
    <w:lvl w:ilvl="7">
      <w:start w:val="1"/>
      <w:numFmt w:val="bullet"/>
      <w:lvlText w:val="○"/>
      <w:lvlJc w:val="left"/>
      <w:pPr>
        <w:tabs>
          <w:tab w:val="num" w:pos="2438"/>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Wingdings" w:hAnsi="Wingdings" w:hint="default"/>
      </w:rPr>
    </w:lvl>
  </w:abstractNum>
  <w:abstractNum w:abstractNumId="14" w15:restartNumberingAfterBreak="0">
    <w:nsid w:val="40E30361"/>
    <w:multiLevelType w:val="multilevel"/>
    <w:tmpl w:val="36D28F4A"/>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BC5955"/>
    <w:multiLevelType w:val="multilevel"/>
    <w:tmpl w:val="AAD641C2"/>
    <w:lvl w:ilvl="0">
      <w:start w:val="1"/>
      <w:numFmt w:val="bullet"/>
      <w:lvlText w:val="•"/>
      <w:lvlJc w:val="left"/>
      <w:pPr>
        <w:ind w:left="360" w:hanging="360"/>
      </w:pPr>
      <w:rPr>
        <w:rFonts w:asciiTheme="minorHAnsi" w:hAnsiTheme="minorHAnsi" w:cs="Times New Roman" w:hint="default"/>
        <w:b w:val="0"/>
        <w:i w:val="0"/>
        <w:color w:val="auto"/>
        <w:sz w:val="22"/>
      </w:rPr>
    </w:lvl>
    <w:lvl w:ilvl="1">
      <w:start w:val="1"/>
      <w:numFmt w:val="bullet"/>
      <w:lvlText w:val="×"/>
      <w:lvlJc w:val="left"/>
      <w:pPr>
        <w:ind w:left="720" w:hanging="360"/>
      </w:pPr>
      <w:rPr>
        <w:rFonts w:asciiTheme="minorHAnsi" w:hAnsiTheme="minorHAnsi" w:hint="default"/>
        <w:b w:val="0"/>
        <w:i w:val="0"/>
        <w:sz w:val="22"/>
      </w:rPr>
    </w:lvl>
    <w:lvl w:ilvl="2">
      <w:start w:val="1"/>
      <w:numFmt w:val="bullet"/>
      <w:lvlText w:val="–"/>
      <w:lvlJc w:val="left"/>
      <w:pPr>
        <w:ind w:left="1080" w:hanging="360"/>
      </w:pPr>
      <w:rPr>
        <w:rFonts w:asciiTheme="minorHAnsi" w:hAnsiTheme="minorHAnsi" w:hint="default"/>
        <w:b w:val="0"/>
        <w:i w:val="0"/>
        <w:sz w:val="22"/>
      </w:rPr>
    </w:lvl>
    <w:lvl w:ilvl="3">
      <w:start w:val="1"/>
      <w:numFmt w:val="bullet"/>
      <w:lvlText w:val="×"/>
      <w:lvlJc w:val="left"/>
      <w:pPr>
        <w:ind w:left="1418" w:hanging="338"/>
      </w:pPr>
      <w:rPr>
        <w:rFonts w:asciiTheme="minorHAnsi" w:hAnsiTheme="minorHAnsi" w:hint="default"/>
        <w:b w:val="0"/>
        <w:i w:val="0"/>
        <w:sz w:val="22"/>
      </w:rPr>
    </w:lvl>
    <w:lvl w:ilvl="4">
      <w:start w:val="1"/>
      <w:numFmt w:val="bullet"/>
      <w:lvlText w:val="•"/>
      <w:lvlJc w:val="left"/>
      <w:pPr>
        <w:ind w:left="1758" w:hanging="340"/>
      </w:pPr>
      <w:rPr>
        <w:rFonts w:asciiTheme="minorHAnsi" w:hAnsiTheme="minorHAnsi" w:cs="Times New Roman" w:hint="default"/>
        <w:b w:val="0"/>
        <w:i w:val="0"/>
        <w:sz w:val="22"/>
      </w:rPr>
    </w:lvl>
    <w:lvl w:ilvl="5">
      <w:start w:val="1"/>
      <w:numFmt w:val="bullet"/>
      <w:lvlText w:val="×"/>
      <w:lvlJc w:val="left"/>
      <w:pPr>
        <w:ind w:left="2098" w:hanging="340"/>
      </w:pPr>
      <w:rPr>
        <w:rFonts w:asciiTheme="minorHAnsi" w:hAnsiTheme="minorHAnsi" w:hint="default"/>
        <w:b w:val="0"/>
        <w:i w:val="0"/>
        <w:sz w:val="22"/>
      </w:rPr>
    </w:lvl>
    <w:lvl w:ilvl="6">
      <w:start w:val="1"/>
      <w:numFmt w:val="bullet"/>
      <w:lvlText w:val="•"/>
      <w:lvlJc w:val="left"/>
      <w:pPr>
        <w:ind w:left="2438" w:hanging="340"/>
      </w:pPr>
      <w:rPr>
        <w:rFonts w:asciiTheme="minorHAnsi" w:hAnsiTheme="minorHAnsi" w:cs="Times New Roman" w:hint="default"/>
        <w:b w:val="0"/>
        <w:i w:val="0"/>
        <w:color w:val="auto"/>
        <w:sz w:val="22"/>
      </w:rPr>
    </w:lvl>
    <w:lvl w:ilvl="7">
      <w:start w:val="1"/>
      <w:numFmt w:val="bullet"/>
      <w:lvlText w:val="×"/>
      <w:lvlJc w:val="left"/>
      <w:pPr>
        <w:ind w:left="2778" w:hanging="340"/>
      </w:pPr>
      <w:rPr>
        <w:rFonts w:asciiTheme="minorHAnsi" w:hAnsiTheme="minorHAnsi" w:hint="default"/>
        <w:b w:val="0"/>
        <w:i w:val="0"/>
        <w:sz w:val="22"/>
      </w:rPr>
    </w:lvl>
    <w:lvl w:ilvl="8">
      <w:start w:val="1"/>
      <w:numFmt w:val="bullet"/>
      <w:lvlText w:val="•"/>
      <w:lvlJc w:val="left"/>
      <w:pPr>
        <w:ind w:left="3119" w:hanging="341"/>
      </w:pPr>
      <w:rPr>
        <w:rFonts w:asciiTheme="minorHAnsi" w:hAnsiTheme="minorHAnsi" w:cs="Times New Roman" w:hint="default"/>
        <w:b w:val="0"/>
        <w:i w:val="0"/>
        <w:color w:val="auto"/>
        <w:sz w:val="22"/>
      </w:rPr>
    </w:lvl>
  </w:abstractNum>
  <w:abstractNum w:abstractNumId="16" w15:restartNumberingAfterBreak="0">
    <w:nsid w:val="590449F1"/>
    <w:multiLevelType w:val="multilevel"/>
    <w:tmpl w:val="FB8CC704"/>
    <w:lvl w:ilvl="0">
      <w:start w:val="1"/>
      <w:numFmt w:val="bullet"/>
      <w:pStyle w:val="Punktlista"/>
      <w:lvlText w:val=""/>
      <w:lvlJc w:val="left"/>
      <w:pPr>
        <w:ind w:left="360" w:hanging="360"/>
      </w:pPr>
      <w:rPr>
        <w:rFonts w:ascii="Symbol" w:hAnsi="Symbol" w:hint="default"/>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18" w:hanging="338"/>
      </w:pPr>
      <w:rPr>
        <w:rFonts w:ascii="Symbol" w:hAnsi="Symbol"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ind w:left="2098" w:hanging="340"/>
      </w:pPr>
      <w:rPr>
        <w:rFonts w:ascii="Times New Roman" w:hAnsi="Times New Roman" w:cs="Times New Roman" w:hint="default"/>
      </w:rPr>
    </w:lvl>
    <w:lvl w:ilvl="6">
      <w:start w:val="1"/>
      <w:numFmt w:val="bullet"/>
      <w:lvlText w:val=""/>
      <w:lvlJc w:val="left"/>
      <w:pPr>
        <w:ind w:left="2438" w:hanging="340"/>
      </w:pPr>
      <w:rPr>
        <w:rFonts w:ascii="Symbol" w:hAnsi="Symbol" w:hint="default"/>
      </w:rPr>
    </w:lvl>
    <w:lvl w:ilvl="7">
      <w:start w:val="1"/>
      <w:numFmt w:val="bullet"/>
      <w:lvlText w:val="×"/>
      <w:lvlJc w:val="left"/>
      <w:pPr>
        <w:ind w:left="2778" w:hanging="340"/>
      </w:pPr>
      <w:rPr>
        <w:rFonts w:ascii="Times New Roman" w:hAnsi="Times New Roman" w:cs="Times New Roman" w:hint="default"/>
      </w:rPr>
    </w:lvl>
    <w:lvl w:ilvl="8">
      <w:start w:val="1"/>
      <w:numFmt w:val="bullet"/>
      <w:lvlText w:val="–"/>
      <w:lvlJc w:val="left"/>
      <w:pPr>
        <w:ind w:left="3119" w:hanging="341"/>
      </w:pPr>
      <w:rPr>
        <w:rFonts w:ascii="Times New Roman" w:hAnsi="Times New Roman" w:cs="Times New Roman" w:hint="default"/>
      </w:rPr>
    </w:lvl>
  </w:abstractNum>
  <w:abstractNum w:abstractNumId="17" w15:restartNumberingAfterBreak="0">
    <w:nsid w:val="71E24E38"/>
    <w:multiLevelType w:val="hybridMultilevel"/>
    <w:tmpl w:val="EF40E8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671445559">
    <w:abstractNumId w:val="13"/>
  </w:num>
  <w:num w:numId="2" w16cid:durableId="6030595">
    <w:abstractNumId w:val="16"/>
  </w:num>
  <w:num w:numId="3" w16cid:durableId="201988648">
    <w:abstractNumId w:val="11"/>
  </w:num>
  <w:num w:numId="4" w16cid:durableId="1161047118">
    <w:abstractNumId w:val="17"/>
  </w:num>
  <w:num w:numId="5" w16cid:durableId="1822500894">
    <w:abstractNumId w:val="10"/>
  </w:num>
  <w:num w:numId="6" w16cid:durableId="804390026">
    <w:abstractNumId w:val="12"/>
  </w:num>
  <w:num w:numId="7" w16cid:durableId="1982542743">
    <w:abstractNumId w:val="9"/>
  </w:num>
  <w:num w:numId="8" w16cid:durableId="712727206">
    <w:abstractNumId w:val="8"/>
  </w:num>
  <w:num w:numId="9" w16cid:durableId="497962850">
    <w:abstractNumId w:val="3"/>
  </w:num>
  <w:num w:numId="10" w16cid:durableId="1618946331">
    <w:abstractNumId w:val="2"/>
  </w:num>
  <w:num w:numId="11" w16cid:durableId="761143073">
    <w:abstractNumId w:val="1"/>
  </w:num>
  <w:num w:numId="12" w16cid:durableId="2130855173">
    <w:abstractNumId w:val="0"/>
  </w:num>
  <w:num w:numId="13" w16cid:durableId="2006391659">
    <w:abstractNumId w:val="7"/>
  </w:num>
  <w:num w:numId="14" w16cid:durableId="55209878">
    <w:abstractNumId w:val="6"/>
  </w:num>
  <w:num w:numId="15" w16cid:durableId="231737856">
    <w:abstractNumId w:val="5"/>
  </w:num>
  <w:num w:numId="16" w16cid:durableId="1842038310">
    <w:abstractNumId w:val="4"/>
  </w:num>
  <w:num w:numId="17" w16cid:durableId="1068067469">
    <w:abstractNumId w:val="15"/>
  </w:num>
  <w:num w:numId="18" w16cid:durableId="97491382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59"/>
    <w:rsid w:val="00000A24"/>
    <w:rsid w:val="0001445C"/>
    <w:rsid w:val="00014F8E"/>
    <w:rsid w:val="000159C2"/>
    <w:rsid w:val="00020BE2"/>
    <w:rsid w:val="00025244"/>
    <w:rsid w:val="000320F5"/>
    <w:rsid w:val="000333E2"/>
    <w:rsid w:val="00033BA3"/>
    <w:rsid w:val="00047985"/>
    <w:rsid w:val="0005274C"/>
    <w:rsid w:val="00053372"/>
    <w:rsid w:val="00055C2D"/>
    <w:rsid w:val="00060287"/>
    <w:rsid w:val="00062BB0"/>
    <w:rsid w:val="000712A2"/>
    <w:rsid w:val="00077F03"/>
    <w:rsid w:val="000818F6"/>
    <w:rsid w:val="00083706"/>
    <w:rsid w:val="00083A8A"/>
    <w:rsid w:val="00084130"/>
    <w:rsid w:val="00085E3A"/>
    <w:rsid w:val="00087363"/>
    <w:rsid w:val="000A3387"/>
    <w:rsid w:val="000C1F61"/>
    <w:rsid w:val="000D084F"/>
    <w:rsid w:val="000D6181"/>
    <w:rsid w:val="000E1419"/>
    <w:rsid w:val="000F5B43"/>
    <w:rsid w:val="001145D6"/>
    <w:rsid w:val="00115D9C"/>
    <w:rsid w:val="001212BF"/>
    <w:rsid w:val="001234E3"/>
    <w:rsid w:val="00124487"/>
    <w:rsid w:val="00131228"/>
    <w:rsid w:val="001466F2"/>
    <w:rsid w:val="00151DC2"/>
    <w:rsid w:val="001542FA"/>
    <w:rsid w:val="0016365B"/>
    <w:rsid w:val="001653DC"/>
    <w:rsid w:val="001660B8"/>
    <w:rsid w:val="001673D0"/>
    <w:rsid w:val="00171F7E"/>
    <w:rsid w:val="00175BF9"/>
    <w:rsid w:val="00175C94"/>
    <w:rsid w:val="00176A44"/>
    <w:rsid w:val="00180C0F"/>
    <w:rsid w:val="00185560"/>
    <w:rsid w:val="00191469"/>
    <w:rsid w:val="0019418B"/>
    <w:rsid w:val="00195C55"/>
    <w:rsid w:val="001960E7"/>
    <w:rsid w:val="001A028B"/>
    <w:rsid w:val="001A03E1"/>
    <w:rsid w:val="001A0CF6"/>
    <w:rsid w:val="001A0DCC"/>
    <w:rsid w:val="001A7E1F"/>
    <w:rsid w:val="001B5A50"/>
    <w:rsid w:val="001C099F"/>
    <w:rsid w:val="001E078F"/>
    <w:rsid w:val="001E2F53"/>
    <w:rsid w:val="001F483C"/>
    <w:rsid w:val="002014CE"/>
    <w:rsid w:val="00201868"/>
    <w:rsid w:val="0020397C"/>
    <w:rsid w:val="0020417C"/>
    <w:rsid w:val="00222B1B"/>
    <w:rsid w:val="00224C48"/>
    <w:rsid w:val="00230BAA"/>
    <w:rsid w:val="00236546"/>
    <w:rsid w:val="00260797"/>
    <w:rsid w:val="0026478E"/>
    <w:rsid w:val="00265EDE"/>
    <w:rsid w:val="0027302F"/>
    <w:rsid w:val="0027438D"/>
    <w:rsid w:val="00274EA9"/>
    <w:rsid w:val="0028536F"/>
    <w:rsid w:val="0029714B"/>
    <w:rsid w:val="002B088A"/>
    <w:rsid w:val="002B33B3"/>
    <w:rsid w:val="002C7187"/>
    <w:rsid w:val="002C7D79"/>
    <w:rsid w:val="002D2525"/>
    <w:rsid w:val="002D4ED8"/>
    <w:rsid w:val="002E1C5D"/>
    <w:rsid w:val="002E706B"/>
    <w:rsid w:val="002F1722"/>
    <w:rsid w:val="002F72D6"/>
    <w:rsid w:val="00314375"/>
    <w:rsid w:val="003171AA"/>
    <w:rsid w:val="00321E34"/>
    <w:rsid w:val="00342619"/>
    <w:rsid w:val="003502C1"/>
    <w:rsid w:val="00367341"/>
    <w:rsid w:val="003759FF"/>
    <w:rsid w:val="0037678E"/>
    <w:rsid w:val="00377CE1"/>
    <w:rsid w:val="00383038"/>
    <w:rsid w:val="00391692"/>
    <w:rsid w:val="0039509E"/>
    <w:rsid w:val="00397652"/>
    <w:rsid w:val="003A08F0"/>
    <w:rsid w:val="003B12C8"/>
    <w:rsid w:val="003B309B"/>
    <w:rsid w:val="003C200B"/>
    <w:rsid w:val="003C5926"/>
    <w:rsid w:val="003C6A0A"/>
    <w:rsid w:val="003C6A8A"/>
    <w:rsid w:val="003D2026"/>
    <w:rsid w:val="003D637B"/>
    <w:rsid w:val="003E0D5D"/>
    <w:rsid w:val="003E562B"/>
    <w:rsid w:val="003E64B0"/>
    <w:rsid w:val="00400036"/>
    <w:rsid w:val="00404D23"/>
    <w:rsid w:val="00410D3A"/>
    <w:rsid w:val="00426EEB"/>
    <w:rsid w:val="00426FE1"/>
    <w:rsid w:val="004376F6"/>
    <w:rsid w:val="004378A8"/>
    <w:rsid w:val="00440363"/>
    <w:rsid w:val="00442C48"/>
    <w:rsid w:val="00442D2F"/>
    <w:rsid w:val="004435B5"/>
    <w:rsid w:val="004513FF"/>
    <w:rsid w:val="004563A1"/>
    <w:rsid w:val="00462193"/>
    <w:rsid w:val="00464A8C"/>
    <w:rsid w:val="00466D93"/>
    <w:rsid w:val="0047272B"/>
    <w:rsid w:val="004749EB"/>
    <w:rsid w:val="004810C4"/>
    <w:rsid w:val="00482FBB"/>
    <w:rsid w:val="004864BF"/>
    <w:rsid w:val="00486A1E"/>
    <w:rsid w:val="004A3545"/>
    <w:rsid w:val="004A694C"/>
    <w:rsid w:val="004B5F34"/>
    <w:rsid w:val="004C173A"/>
    <w:rsid w:val="004E26EA"/>
    <w:rsid w:val="004E353B"/>
    <w:rsid w:val="004E5B7F"/>
    <w:rsid w:val="004E7035"/>
    <w:rsid w:val="004E75A4"/>
    <w:rsid w:val="004F0F9E"/>
    <w:rsid w:val="0050772A"/>
    <w:rsid w:val="00510328"/>
    <w:rsid w:val="0051148B"/>
    <w:rsid w:val="005148DB"/>
    <w:rsid w:val="00521806"/>
    <w:rsid w:val="00525032"/>
    <w:rsid w:val="0053676F"/>
    <w:rsid w:val="00537A5C"/>
    <w:rsid w:val="00544909"/>
    <w:rsid w:val="00546520"/>
    <w:rsid w:val="00546DAD"/>
    <w:rsid w:val="005631E1"/>
    <w:rsid w:val="005662FC"/>
    <w:rsid w:val="00567A66"/>
    <w:rsid w:val="00572977"/>
    <w:rsid w:val="00580893"/>
    <w:rsid w:val="00581542"/>
    <w:rsid w:val="005864A7"/>
    <w:rsid w:val="00587E17"/>
    <w:rsid w:val="00592780"/>
    <w:rsid w:val="005A173D"/>
    <w:rsid w:val="005B4927"/>
    <w:rsid w:val="005B7301"/>
    <w:rsid w:val="005C5579"/>
    <w:rsid w:val="005D0C82"/>
    <w:rsid w:val="005E4AA0"/>
    <w:rsid w:val="00602173"/>
    <w:rsid w:val="00602E1F"/>
    <w:rsid w:val="0061414E"/>
    <w:rsid w:val="00620E81"/>
    <w:rsid w:val="00624170"/>
    <w:rsid w:val="00631C9E"/>
    <w:rsid w:val="00631EEA"/>
    <w:rsid w:val="00632F19"/>
    <w:rsid w:val="0063488B"/>
    <w:rsid w:val="00635B9C"/>
    <w:rsid w:val="00641288"/>
    <w:rsid w:val="006443A0"/>
    <w:rsid w:val="00660F35"/>
    <w:rsid w:val="006723E0"/>
    <w:rsid w:val="00673613"/>
    <w:rsid w:val="0067532D"/>
    <w:rsid w:val="00686F71"/>
    <w:rsid w:val="006918C4"/>
    <w:rsid w:val="0069463D"/>
    <w:rsid w:val="006A6DC7"/>
    <w:rsid w:val="006B01B6"/>
    <w:rsid w:val="006B40EF"/>
    <w:rsid w:val="006C3EFD"/>
    <w:rsid w:val="006C65C3"/>
    <w:rsid w:val="006C7973"/>
    <w:rsid w:val="006D110B"/>
    <w:rsid w:val="006D6173"/>
    <w:rsid w:val="006E127E"/>
    <w:rsid w:val="006E2C28"/>
    <w:rsid w:val="006F0C05"/>
    <w:rsid w:val="006F2D1A"/>
    <w:rsid w:val="006F687C"/>
    <w:rsid w:val="007009FD"/>
    <w:rsid w:val="0070516E"/>
    <w:rsid w:val="00714050"/>
    <w:rsid w:val="00723F27"/>
    <w:rsid w:val="007341A0"/>
    <w:rsid w:val="00734D6C"/>
    <w:rsid w:val="007357A8"/>
    <w:rsid w:val="00735A81"/>
    <w:rsid w:val="00742457"/>
    <w:rsid w:val="0075604C"/>
    <w:rsid w:val="007565D2"/>
    <w:rsid w:val="0077386E"/>
    <w:rsid w:val="00793DB2"/>
    <w:rsid w:val="007A6B43"/>
    <w:rsid w:val="007B70B9"/>
    <w:rsid w:val="007D66CD"/>
    <w:rsid w:val="007E1267"/>
    <w:rsid w:val="007F1E09"/>
    <w:rsid w:val="007F202C"/>
    <w:rsid w:val="00810329"/>
    <w:rsid w:val="008107F9"/>
    <w:rsid w:val="00811E3D"/>
    <w:rsid w:val="00811E58"/>
    <w:rsid w:val="00813B41"/>
    <w:rsid w:val="008153AC"/>
    <w:rsid w:val="00817D75"/>
    <w:rsid w:val="00824EFE"/>
    <w:rsid w:val="0082702F"/>
    <w:rsid w:val="00830EC4"/>
    <w:rsid w:val="0083408E"/>
    <w:rsid w:val="0083515E"/>
    <w:rsid w:val="00835478"/>
    <w:rsid w:val="00836870"/>
    <w:rsid w:val="00843E99"/>
    <w:rsid w:val="00851120"/>
    <w:rsid w:val="00852B9E"/>
    <w:rsid w:val="00860A45"/>
    <w:rsid w:val="00872923"/>
    <w:rsid w:val="008A00ED"/>
    <w:rsid w:val="008B5859"/>
    <w:rsid w:val="008D1036"/>
    <w:rsid w:val="008D3D54"/>
    <w:rsid w:val="008D4D8F"/>
    <w:rsid w:val="008E1BDA"/>
    <w:rsid w:val="008E4685"/>
    <w:rsid w:val="008E52D9"/>
    <w:rsid w:val="008F5279"/>
    <w:rsid w:val="008F7B83"/>
    <w:rsid w:val="0090342A"/>
    <w:rsid w:val="009041DD"/>
    <w:rsid w:val="009057E7"/>
    <w:rsid w:val="00922882"/>
    <w:rsid w:val="00937202"/>
    <w:rsid w:val="00950DBA"/>
    <w:rsid w:val="00951944"/>
    <w:rsid w:val="00952667"/>
    <w:rsid w:val="00956573"/>
    <w:rsid w:val="00957764"/>
    <w:rsid w:val="00960E83"/>
    <w:rsid w:val="009633BA"/>
    <w:rsid w:val="009653D9"/>
    <w:rsid w:val="00970822"/>
    <w:rsid w:val="009709CD"/>
    <w:rsid w:val="00971B30"/>
    <w:rsid w:val="00972B3F"/>
    <w:rsid w:val="009803BF"/>
    <w:rsid w:val="00981117"/>
    <w:rsid w:val="009A65D0"/>
    <w:rsid w:val="009B1447"/>
    <w:rsid w:val="009B5490"/>
    <w:rsid w:val="009B585A"/>
    <w:rsid w:val="009C7F0C"/>
    <w:rsid w:val="009E210B"/>
    <w:rsid w:val="009F1ADB"/>
    <w:rsid w:val="009F4667"/>
    <w:rsid w:val="00A0097E"/>
    <w:rsid w:val="00A06E3F"/>
    <w:rsid w:val="00A10390"/>
    <w:rsid w:val="00A1057F"/>
    <w:rsid w:val="00A12B8F"/>
    <w:rsid w:val="00A2304F"/>
    <w:rsid w:val="00A505E8"/>
    <w:rsid w:val="00A51785"/>
    <w:rsid w:val="00A63879"/>
    <w:rsid w:val="00A64C86"/>
    <w:rsid w:val="00A66AC9"/>
    <w:rsid w:val="00A66F6F"/>
    <w:rsid w:val="00A73301"/>
    <w:rsid w:val="00A74641"/>
    <w:rsid w:val="00A81C91"/>
    <w:rsid w:val="00A83841"/>
    <w:rsid w:val="00A93521"/>
    <w:rsid w:val="00AA23C3"/>
    <w:rsid w:val="00AA5B29"/>
    <w:rsid w:val="00AB23CF"/>
    <w:rsid w:val="00AB282D"/>
    <w:rsid w:val="00AB36CF"/>
    <w:rsid w:val="00AB3DF6"/>
    <w:rsid w:val="00AD7F28"/>
    <w:rsid w:val="00B23DE8"/>
    <w:rsid w:val="00B2692E"/>
    <w:rsid w:val="00B31D01"/>
    <w:rsid w:val="00B33BD8"/>
    <w:rsid w:val="00B3432F"/>
    <w:rsid w:val="00B418A7"/>
    <w:rsid w:val="00B42CC8"/>
    <w:rsid w:val="00B61590"/>
    <w:rsid w:val="00B6767B"/>
    <w:rsid w:val="00B74BFA"/>
    <w:rsid w:val="00B758DD"/>
    <w:rsid w:val="00B77710"/>
    <w:rsid w:val="00B86650"/>
    <w:rsid w:val="00B92463"/>
    <w:rsid w:val="00B958B4"/>
    <w:rsid w:val="00B97350"/>
    <w:rsid w:val="00BA14B4"/>
    <w:rsid w:val="00BA4A3D"/>
    <w:rsid w:val="00BB0778"/>
    <w:rsid w:val="00BB0CB3"/>
    <w:rsid w:val="00BB2B8A"/>
    <w:rsid w:val="00BB4AB2"/>
    <w:rsid w:val="00BC3B91"/>
    <w:rsid w:val="00BE016C"/>
    <w:rsid w:val="00BE0FD8"/>
    <w:rsid w:val="00BE26E7"/>
    <w:rsid w:val="00BE71CD"/>
    <w:rsid w:val="00BE7A2F"/>
    <w:rsid w:val="00BF05E1"/>
    <w:rsid w:val="00BF10F1"/>
    <w:rsid w:val="00BF6DC1"/>
    <w:rsid w:val="00C01303"/>
    <w:rsid w:val="00C13239"/>
    <w:rsid w:val="00C1793C"/>
    <w:rsid w:val="00C17EA6"/>
    <w:rsid w:val="00C25FAA"/>
    <w:rsid w:val="00C271A4"/>
    <w:rsid w:val="00C4498F"/>
    <w:rsid w:val="00C5428A"/>
    <w:rsid w:val="00C67C3B"/>
    <w:rsid w:val="00C70875"/>
    <w:rsid w:val="00C8699C"/>
    <w:rsid w:val="00C9716A"/>
    <w:rsid w:val="00CA2BE6"/>
    <w:rsid w:val="00CA719E"/>
    <w:rsid w:val="00CA7764"/>
    <w:rsid w:val="00CB1D91"/>
    <w:rsid w:val="00CC10FD"/>
    <w:rsid w:val="00CD6C0F"/>
    <w:rsid w:val="00CF2009"/>
    <w:rsid w:val="00CF7394"/>
    <w:rsid w:val="00D17110"/>
    <w:rsid w:val="00D17242"/>
    <w:rsid w:val="00D17BAA"/>
    <w:rsid w:val="00D21A4A"/>
    <w:rsid w:val="00D23FFD"/>
    <w:rsid w:val="00D25818"/>
    <w:rsid w:val="00D2587E"/>
    <w:rsid w:val="00D309EB"/>
    <w:rsid w:val="00D3213D"/>
    <w:rsid w:val="00D33482"/>
    <w:rsid w:val="00D41D6D"/>
    <w:rsid w:val="00D4286F"/>
    <w:rsid w:val="00D47471"/>
    <w:rsid w:val="00D7091C"/>
    <w:rsid w:val="00D816F3"/>
    <w:rsid w:val="00D86E94"/>
    <w:rsid w:val="00D90A55"/>
    <w:rsid w:val="00D943F8"/>
    <w:rsid w:val="00D953F0"/>
    <w:rsid w:val="00D96FD1"/>
    <w:rsid w:val="00DA5173"/>
    <w:rsid w:val="00DB0722"/>
    <w:rsid w:val="00DC1C88"/>
    <w:rsid w:val="00DD3F6E"/>
    <w:rsid w:val="00DD6D4A"/>
    <w:rsid w:val="00DD6EE3"/>
    <w:rsid w:val="00DE2F95"/>
    <w:rsid w:val="00DE391C"/>
    <w:rsid w:val="00DE5913"/>
    <w:rsid w:val="00DF1765"/>
    <w:rsid w:val="00DF1948"/>
    <w:rsid w:val="00DF3FCE"/>
    <w:rsid w:val="00E11C1A"/>
    <w:rsid w:val="00E20627"/>
    <w:rsid w:val="00E229C0"/>
    <w:rsid w:val="00E34583"/>
    <w:rsid w:val="00E3565A"/>
    <w:rsid w:val="00E35A17"/>
    <w:rsid w:val="00E433B2"/>
    <w:rsid w:val="00E52492"/>
    <w:rsid w:val="00E53747"/>
    <w:rsid w:val="00E62437"/>
    <w:rsid w:val="00E625A9"/>
    <w:rsid w:val="00E62732"/>
    <w:rsid w:val="00E712F3"/>
    <w:rsid w:val="00E71DC4"/>
    <w:rsid w:val="00E71FF2"/>
    <w:rsid w:val="00E74C6D"/>
    <w:rsid w:val="00E8128E"/>
    <w:rsid w:val="00EA2590"/>
    <w:rsid w:val="00EA5770"/>
    <w:rsid w:val="00EB6706"/>
    <w:rsid w:val="00EC176E"/>
    <w:rsid w:val="00ED2391"/>
    <w:rsid w:val="00EE60BA"/>
    <w:rsid w:val="00EE6D0F"/>
    <w:rsid w:val="00EE6E90"/>
    <w:rsid w:val="00EF3379"/>
    <w:rsid w:val="00F0242A"/>
    <w:rsid w:val="00F17F69"/>
    <w:rsid w:val="00F24F09"/>
    <w:rsid w:val="00F308C2"/>
    <w:rsid w:val="00F40945"/>
    <w:rsid w:val="00F46474"/>
    <w:rsid w:val="00F5011A"/>
    <w:rsid w:val="00F548BD"/>
    <w:rsid w:val="00F70E56"/>
    <w:rsid w:val="00F71092"/>
    <w:rsid w:val="00F72197"/>
    <w:rsid w:val="00F811E5"/>
    <w:rsid w:val="00F8228C"/>
    <w:rsid w:val="00F83422"/>
    <w:rsid w:val="00F86176"/>
    <w:rsid w:val="00F94E47"/>
    <w:rsid w:val="00F96336"/>
    <w:rsid w:val="00FB1AC7"/>
    <w:rsid w:val="00FB6B61"/>
    <w:rsid w:val="00FC24C2"/>
    <w:rsid w:val="00FC34F0"/>
    <w:rsid w:val="00FD456F"/>
    <w:rsid w:val="00FD67CB"/>
    <w:rsid w:val="00FE65A6"/>
    <w:rsid w:val="00FF3464"/>
    <w:rsid w:val="00FF4214"/>
    <w:rsid w:val="00FF5A23"/>
    <w:rsid w:val="1862E02F"/>
    <w:rsid w:val="353E9175"/>
    <w:rsid w:val="38203247"/>
    <w:rsid w:val="44B99CB5"/>
    <w:rsid w:val="44C013BD"/>
    <w:rsid w:val="6A16B0B8"/>
    <w:rsid w:val="6F60935F"/>
    <w:rsid w:val="7317B8CC"/>
    <w:rsid w:val="789E8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EB54F"/>
  <w15:docId w15:val="{1084CF56-68DC-4C3F-A066-DBFD6E65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70516E"/>
    <w:rPr>
      <w:rFonts w:asciiTheme="minorHAnsi" w:hAnsiTheme="minorHAnsi"/>
      <w:szCs w:val="24"/>
    </w:rPr>
  </w:style>
  <w:style w:type="paragraph" w:styleId="Rubrik1">
    <w:name w:val="heading 1"/>
    <w:basedOn w:val="Normal"/>
    <w:next w:val="Brdtext"/>
    <w:qFormat/>
    <w:rsid w:val="00546520"/>
    <w:pPr>
      <w:keepNext/>
      <w:spacing w:before="360" w:after="120"/>
      <w:outlineLvl w:val="0"/>
    </w:pPr>
    <w:rPr>
      <w:rFonts w:asciiTheme="majorHAnsi" w:hAnsiTheme="majorHAnsi" w:cs="Arial"/>
      <w:bCs/>
      <w:kern w:val="32"/>
      <w:sz w:val="36"/>
      <w:szCs w:val="32"/>
    </w:rPr>
  </w:style>
  <w:style w:type="paragraph" w:styleId="Rubrik2">
    <w:name w:val="heading 2"/>
    <w:basedOn w:val="Normal"/>
    <w:next w:val="Brdtext"/>
    <w:qFormat/>
    <w:rsid w:val="00546520"/>
    <w:pPr>
      <w:keepNext/>
      <w:spacing w:before="220" w:after="60"/>
      <w:outlineLvl w:val="1"/>
    </w:pPr>
    <w:rPr>
      <w:rFonts w:asciiTheme="majorHAnsi" w:hAnsiTheme="majorHAnsi" w:cs="Arial"/>
      <w:bCs/>
      <w:iCs/>
      <w:sz w:val="28"/>
      <w:szCs w:val="28"/>
    </w:rPr>
  </w:style>
  <w:style w:type="paragraph" w:styleId="Rubrik3">
    <w:name w:val="heading 3"/>
    <w:basedOn w:val="Normal"/>
    <w:next w:val="Brdtext"/>
    <w:qFormat/>
    <w:rsid w:val="00546520"/>
    <w:pPr>
      <w:keepNext/>
      <w:spacing w:before="220" w:after="60"/>
      <w:outlineLvl w:val="2"/>
    </w:pPr>
    <w:rPr>
      <w:rFonts w:asciiTheme="majorHAnsi" w:hAnsiTheme="majorHAnsi" w:cs="Arial"/>
      <w:bCs/>
      <w:sz w:val="24"/>
      <w:szCs w:val="26"/>
    </w:rPr>
  </w:style>
  <w:style w:type="paragraph" w:styleId="Rubrik4">
    <w:name w:val="heading 4"/>
    <w:basedOn w:val="Normal"/>
    <w:next w:val="Brdtext"/>
    <w:qFormat/>
    <w:rsid w:val="006F2D1A"/>
    <w:pPr>
      <w:keepNext/>
      <w:spacing w:before="220"/>
      <w:outlineLvl w:val="3"/>
    </w:pPr>
    <w:rPr>
      <w:b/>
      <w:bCs/>
      <w:sz w:val="22"/>
      <w:szCs w:val="28"/>
    </w:rPr>
  </w:style>
  <w:style w:type="paragraph" w:styleId="Rubrik5">
    <w:name w:val="heading 5"/>
    <w:basedOn w:val="Normal"/>
    <w:next w:val="Normal"/>
    <w:semiHidden/>
    <w:qFormat/>
    <w:rsid w:val="00A83841"/>
    <w:pPr>
      <w:outlineLvl w:val="4"/>
    </w:pPr>
    <w:rPr>
      <w:bCs/>
      <w:iCs/>
      <w:szCs w:val="26"/>
    </w:rPr>
  </w:style>
  <w:style w:type="paragraph" w:styleId="Rubrik6">
    <w:name w:val="heading 6"/>
    <w:basedOn w:val="Rubrik5"/>
    <w:next w:val="Normal"/>
    <w:semiHidden/>
    <w:qFormat/>
    <w:rsid w:val="00A83841"/>
    <w:pPr>
      <w:outlineLvl w:val="5"/>
    </w:pPr>
  </w:style>
  <w:style w:type="paragraph" w:styleId="Rubrik7">
    <w:name w:val="heading 7"/>
    <w:basedOn w:val="Rubrik6"/>
    <w:next w:val="Normal"/>
    <w:semiHidden/>
    <w:qFormat/>
    <w:rsid w:val="00A83841"/>
    <w:pPr>
      <w:outlineLvl w:val="6"/>
    </w:pPr>
  </w:style>
  <w:style w:type="paragraph" w:styleId="Rubrik8">
    <w:name w:val="heading 8"/>
    <w:basedOn w:val="Rubrik7"/>
    <w:next w:val="Normal"/>
    <w:semiHidden/>
    <w:qFormat/>
    <w:rsid w:val="00A83841"/>
    <w:pPr>
      <w:outlineLvl w:val="7"/>
    </w:pPr>
  </w:style>
  <w:style w:type="paragraph" w:styleId="Rubrik9">
    <w:name w:val="heading 9"/>
    <w:basedOn w:val="Rubrik8"/>
    <w:next w:val="Normal"/>
    <w:semiHidden/>
    <w:qFormat/>
    <w:rsid w:val="00A83841"/>
    <w:pPr>
      <w:outlineLvl w:val="8"/>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F2D1A"/>
    <w:pPr>
      <w:spacing w:after="120"/>
    </w:pPr>
    <w:rPr>
      <w:sz w:val="22"/>
    </w:rPr>
  </w:style>
  <w:style w:type="paragraph" w:customStyle="1" w:styleId="Nummerlista">
    <w:name w:val="Nummerlista"/>
    <w:basedOn w:val="Brdtext"/>
    <w:qFormat/>
    <w:rsid w:val="00950DBA"/>
    <w:pPr>
      <w:numPr>
        <w:numId w:val="1"/>
      </w:numPr>
      <w:overflowPunct w:val="0"/>
      <w:autoSpaceDE w:val="0"/>
      <w:autoSpaceDN w:val="0"/>
      <w:adjustRightInd w:val="0"/>
      <w:contextualSpacing/>
      <w:textAlignment w:val="baseline"/>
    </w:pPr>
    <w:rPr>
      <w:szCs w:val="20"/>
    </w:rPr>
  </w:style>
  <w:style w:type="paragraph" w:styleId="Sidhuvud">
    <w:name w:val="header"/>
    <w:basedOn w:val="Normal"/>
    <w:link w:val="SidhuvudChar"/>
    <w:semiHidden/>
    <w:rsid w:val="003E64B0"/>
    <w:pPr>
      <w:tabs>
        <w:tab w:val="center" w:pos="4536"/>
        <w:tab w:val="right" w:pos="9072"/>
      </w:tabs>
    </w:pPr>
    <w:rPr>
      <w:sz w:val="2"/>
    </w:rPr>
  </w:style>
  <w:style w:type="paragraph" w:customStyle="1" w:styleId="Avdelning">
    <w:name w:val="Avdelning"/>
    <w:basedOn w:val="Sidhuvud"/>
    <w:semiHidden/>
    <w:rsid w:val="00631C9E"/>
    <w:pPr>
      <w:spacing w:before="20" w:after="20"/>
    </w:pPr>
    <w:rPr>
      <w:sz w:val="20"/>
    </w:rPr>
  </w:style>
  <w:style w:type="paragraph" w:styleId="Beskrivning">
    <w:name w:val="caption"/>
    <w:basedOn w:val="Normal"/>
    <w:next w:val="Brdtext"/>
    <w:semiHidden/>
    <w:qFormat/>
    <w:rsid w:val="00A83841"/>
    <w:pPr>
      <w:spacing w:before="120" w:after="120"/>
    </w:pPr>
    <w:rPr>
      <w:rFonts w:asciiTheme="majorHAnsi" w:hAnsiTheme="majorHAnsi"/>
      <w:b/>
      <w:bCs/>
      <w:szCs w:val="20"/>
    </w:rPr>
  </w:style>
  <w:style w:type="paragraph" w:customStyle="1" w:styleId="Blankettnr">
    <w:name w:val="Blankettnr"/>
    <w:basedOn w:val="Normal"/>
    <w:semiHidden/>
    <w:rsid w:val="00635B9C"/>
    <w:rPr>
      <w:rFonts w:ascii="Arial" w:hAnsi="Arial"/>
      <w:sz w:val="10"/>
    </w:rPr>
  </w:style>
  <w:style w:type="paragraph" w:customStyle="1" w:styleId="Handlggare">
    <w:name w:val="Handläggare"/>
    <w:basedOn w:val="Normal"/>
    <w:semiHidden/>
    <w:rsid w:val="00635B9C"/>
    <w:rPr>
      <w:rFonts w:ascii="Arial" w:hAnsi="Arial" w:cs="Arial"/>
      <w:sz w:val="18"/>
      <w:szCs w:val="18"/>
    </w:rPr>
  </w:style>
  <w:style w:type="paragraph" w:customStyle="1" w:styleId="Dokumenttyp">
    <w:name w:val="Dokumenttyp"/>
    <w:basedOn w:val="Variabelinfo"/>
    <w:semiHidden/>
    <w:rsid w:val="008D3D54"/>
    <w:rPr>
      <w:rFonts w:asciiTheme="majorHAnsi" w:hAnsiTheme="majorHAnsi"/>
      <w:b/>
      <w:caps/>
    </w:rPr>
  </w:style>
  <w:style w:type="paragraph" w:styleId="Innehll1">
    <w:name w:val="toc 1"/>
    <w:basedOn w:val="Normal"/>
    <w:next w:val="Normal"/>
    <w:uiPriority w:val="39"/>
    <w:semiHidden/>
    <w:rsid w:val="008153AC"/>
    <w:pPr>
      <w:tabs>
        <w:tab w:val="right" w:pos="7927"/>
      </w:tabs>
      <w:spacing w:before="240"/>
      <w:ind w:right="284"/>
    </w:pPr>
    <w:rPr>
      <w:rFonts w:asciiTheme="majorHAnsi" w:hAnsiTheme="majorHAnsi"/>
      <w:b/>
      <w:noProof/>
    </w:rPr>
  </w:style>
  <w:style w:type="paragraph" w:styleId="Innehll2">
    <w:name w:val="toc 2"/>
    <w:basedOn w:val="Normal"/>
    <w:next w:val="Normal"/>
    <w:uiPriority w:val="39"/>
    <w:semiHidden/>
    <w:rsid w:val="004435B5"/>
    <w:pPr>
      <w:tabs>
        <w:tab w:val="right" w:leader="dot" w:pos="7927"/>
      </w:tabs>
      <w:ind w:left="567" w:right="284"/>
    </w:pPr>
    <w:rPr>
      <w:noProof/>
      <w:sz w:val="18"/>
    </w:rPr>
  </w:style>
  <w:style w:type="paragraph" w:styleId="Innehll3">
    <w:name w:val="toc 3"/>
    <w:basedOn w:val="Normal"/>
    <w:next w:val="Normal"/>
    <w:uiPriority w:val="39"/>
    <w:semiHidden/>
    <w:rsid w:val="008153AC"/>
    <w:pPr>
      <w:tabs>
        <w:tab w:val="left" w:pos="1134"/>
        <w:tab w:val="right" w:leader="dot" w:pos="7927"/>
      </w:tabs>
      <w:ind w:left="1134" w:right="284"/>
    </w:pPr>
    <w:rPr>
      <w:sz w:val="18"/>
      <w:szCs w:val="20"/>
    </w:rPr>
  </w:style>
  <w:style w:type="paragraph" w:customStyle="1" w:styleId="Ledtext">
    <w:name w:val="Ledtext"/>
    <w:basedOn w:val="Normal"/>
    <w:link w:val="LedtextChar"/>
    <w:semiHidden/>
    <w:rsid w:val="004749EB"/>
    <w:pPr>
      <w:spacing w:before="40"/>
    </w:pPr>
    <w:rPr>
      <w:rFonts w:asciiTheme="majorHAnsi" w:hAnsiTheme="majorHAnsi"/>
      <w:sz w:val="14"/>
      <w:szCs w:val="12"/>
    </w:rPr>
  </w:style>
  <w:style w:type="paragraph" w:styleId="Sidfot">
    <w:name w:val="footer"/>
    <w:basedOn w:val="Normal"/>
    <w:link w:val="SidfotChar"/>
    <w:semiHidden/>
    <w:rsid w:val="003E64B0"/>
    <w:pPr>
      <w:tabs>
        <w:tab w:val="center" w:pos="4536"/>
        <w:tab w:val="right" w:pos="9072"/>
      </w:tabs>
    </w:pPr>
    <w:rPr>
      <w:sz w:val="2"/>
    </w:rPr>
  </w:style>
  <w:style w:type="character" w:styleId="Sidnummer">
    <w:name w:val="page number"/>
    <w:basedOn w:val="Standardstycketeckensnitt"/>
    <w:uiPriority w:val="99"/>
    <w:semiHidden/>
    <w:rsid w:val="00F86176"/>
    <w:rPr>
      <w:rFonts w:asciiTheme="minorHAnsi" w:hAnsiTheme="minorHAnsi"/>
      <w:b w:val="0"/>
      <w:sz w:val="18"/>
    </w:rPr>
  </w:style>
  <w:style w:type="table" w:styleId="Tabellrutnt">
    <w:name w:val="Table Grid"/>
    <w:basedOn w:val="Normaltabell"/>
    <w:rsid w:val="0063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27302F"/>
    <w:pPr>
      <w:spacing w:before="40" w:after="40"/>
    </w:pPr>
    <w:rPr>
      <w:rFonts w:asciiTheme="majorHAnsi" w:hAnsiTheme="majorHAnsi" w:cs="Arial"/>
      <w:sz w:val="16"/>
    </w:rPr>
  </w:style>
  <w:style w:type="paragraph" w:customStyle="1" w:styleId="Tabelltextfet">
    <w:name w:val="Tabelltext_fet"/>
    <w:basedOn w:val="Tabelltext"/>
    <w:semiHidden/>
    <w:rsid w:val="00635B9C"/>
    <w:rPr>
      <w:b/>
      <w:bCs/>
    </w:rPr>
  </w:style>
  <w:style w:type="paragraph" w:customStyle="1" w:styleId="Tabelltextkursiv">
    <w:name w:val="Tabelltext_kursiv"/>
    <w:basedOn w:val="Tabelltextfet"/>
    <w:semiHidden/>
    <w:rsid w:val="00635B9C"/>
    <w:rPr>
      <w:b w:val="0"/>
      <w:bCs w:val="0"/>
      <w:i/>
      <w:iCs/>
    </w:rPr>
  </w:style>
  <w:style w:type="paragraph" w:styleId="Ballongtext">
    <w:name w:val="Balloon Text"/>
    <w:basedOn w:val="Normal"/>
    <w:semiHidden/>
    <w:rsid w:val="00635B9C"/>
    <w:rPr>
      <w:rFonts w:ascii="Tahoma" w:hAnsi="Tahoma" w:cs="Tahoma"/>
      <w:sz w:val="16"/>
      <w:szCs w:val="16"/>
    </w:rPr>
  </w:style>
  <w:style w:type="paragraph" w:customStyle="1" w:styleId="Arbetsplats">
    <w:name w:val="Arbetsplats"/>
    <w:basedOn w:val="Normal"/>
    <w:semiHidden/>
    <w:rsid w:val="00635B9C"/>
    <w:pPr>
      <w:spacing w:after="20"/>
    </w:pPr>
    <w:rPr>
      <w:caps/>
      <w:sz w:val="16"/>
      <w:szCs w:val="16"/>
    </w:rPr>
  </w:style>
  <w:style w:type="paragraph" w:customStyle="1" w:styleId="Filnamn">
    <w:name w:val="Filnamn"/>
    <w:basedOn w:val="Normal"/>
    <w:semiHidden/>
    <w:rsid w:val="00635B9C"/>
    <w:rPr>
      <w:rFonts w:ascii="Arial" w:hAnsi="Arial"/>
      <w:sz w:val="14"/>
    </w:rPr>
  </w:style>
  <w:style w:type="paragraph" w:customStyle="1" w:styleId="Dokinfo">
    <w:name w:val="Dokinfo"/>
    <w:basedOn w:val="Brdtext"/>
    <w:link w:val="DokinfoChar"/>
    <w:semiHidden/>
    <w:qFormat/>
    <w:rsid w:val="00851120"/>
    <w:pPr>
      <w:spacing w:before="20" w:after="20"/>
    </w:pPr>
    <w:rPr>
      <w:sz w:val="18"/>
    </w:rPr>
  </w:style>
  <w:style w:type="character" w:styleId="Hyperlnk">
    <w:name w:val="Hyperlink"/>
    <w:basedOn w:val="Standardstycketeckensnitt"/>
    <w:semiHidden/>
    <w:rsid w:val="00635B9C"/>
    <w:rPr>
      <w:color w:val="0000FF"/>
      <w:u w:val="single"/>
    </w:rPr>
  </w:style>
  <w:style w:type="character" w:customStyle="1" w:styleId="BrdtextChar">
    <w:name w:val="Brödtext Char"/>
    <w:link w:val="Brdtext"/>
    <w:rsid w:val="006F2D1A"/>
    <w:rPr>
      <w:rFonts w:asciiTheme="minorHAnsi" w:hAnsiTheme="minorHAnsi"/>
      <w:sz w:val="22"/>
      <w:szCs w:val="24"/>
    </w:rPr>
  </w:style>
  <w:style w:type="paragraph" w:customStyle="1" w:styleId="Variabelinfo">
    <w:name w:val="Variabel_info"/>
    <w:basedOn w:val="Normal"/>
    <w:semiHidden/>
    <w:rsid w:val="00FC24C2"/>
    <w:rPr>
      <w:spacing w:val="8"/>
      <w:szCs w:val="20"/>
    </w:rPr>
  </w:style>
  <w:style w:type="character" w:customStyle="1" w:styleId="SidhuvudChar">
    <w:name w:val="Sidhuvud Char"/>
    <w:link w:val="Sidhuvud"/>
    <w:uiPriority w:val="99"/>
    <w:semiHidden/>
    <w:rsid w:val="003E64B0"/>
    <w:rPr>
      <w:rFonts w:asciiTheme="minorHAnsi" w:hAnsiTheme="minorHAnsi"/>
      <w:sz w:val="2"/>
      <w:szCs w:val="24"/>
    </w:rPr>
  </w:style>
  <w:style w:type="paragraph" w:customStyle="1" w:styleId="Hlsningsfras">
    <w:name w:val="Hälsningsfras"/>
    <w:basedOn w:val="Brdtext"/>
    <w:semiHidden/>
    <w:rsid w:val="00D4286F"/>
    <w:pPr>
      <w:keepLines/>
      <w:spacing w:before="480"/>
    </w:pPr>
  </w:style>
  <w:style w:type="paragraph" w:customStyle="1" w:styleId="Sidfotsadress">
    <w:name w:val="Sidfotsadress"/>
    <w:basedOn w:val="Sidfot"/>
    <w:semiHidden/>
    <w:qFormat/>
    <w:rsid w:val="003171AA"/>
    <w:rPr>
      <w:rFonts w:asciiTheme="majorHAnsi" w:hAnsiTheme="majorHAnsi"/>
      <w:sz w:val="16"/>
    </w:rPr>
  </w:style>
  <w:style w:type="paragraph" w:customStyle="1" w:styleId="IngressCitat">
    <w:name w:val="Ingress/Citat"/>
    <w:basedOn w:val="Brdtext"/>
    <w:link w:val="IngressCitatChar"/>
    <w:semiHidden/>
    <w:rsid w:val="002014CE"/>
    <w:rPr>
      <w:i/>
    </w:rPr>
  </w:style>
  <w:style w:type="character" w:customStyle="1" w:styleId="IngressCitatChar">
    <w:name w:val="Ingress/Citat Char"/>
    <w:basedOn w:val="BrdtextChar"/>
    <w:link w:val="IngressCitat"/>
    <w:semiHidden/>
    <w:rsid w:val="000818F6"/>
    <w:rPr>
      <w:rFonts w:asciiTheme="minorHAnsi" w:hAnsiTheme="minorHAnsi"/>
      <w:i/>
      <w:sz w:val="24"/>
      <w:szCs w:val="24"/>
    </w:rPr>
  </w:style>
  <w:style w:type="table" w:customStyle="1" w:styleId="Energifretagentabell">
    <w:name w:val="Energiföretagen tabell"/>
    <w:basedOn w:val="Normaltabell"/>
    <w:uiPriority w:val="99"/>
    <w:rsid w:val="00AD7F28"/>
    <w:pPr>
      <w:spacing w:before="40" w:after="40"/>
    </w:pPr>
    <w:rPr>
      <w:rFonts w:ascii="Arial" w:hAnsi="Arial"/>
    </w:rPr>
    <w:tblPr>
      <w:tblBorders>
        <w:bottom w:val="single" w:sz="8" w:space="0" w:color="auto"/>
      </w:tblBorders>
    </w:tblPr>
    <w:trPr>
      <w:cantSplit/>
    </w:trPr>
    <w:tcPr>
      <w:shd w:val="clear" w:color="auto" w:fill="FFFFFF" w:themeFill="background1"/>
    </w:tcPr>
    <w:tblStylePr w:type="firstRow">
      <w:pPr>
        <w:wordWrap/>
      </w:pPr>
      <w:rPr>
        <w:rFonts w:ascii="Arial" w:hAnsi="Arial"/>
        <w:b/>
        <w:sz w:val="18"/>
      </w:rPr>
      <w:tblPr/>
      <w:trPr>
        <w:tblHeader/>
      </w:trPr>
      <w:tcPr>
        <w:tcBorders>
          <w:top w:val="single" w:sz="8" w:space="0" w:color="auto"/>
          <w:left w:val="nil"/>
          <w:bottom w:val="single" w:sz="8" w:space="0" w:color="auto"/>
          <w:right w:val="nil"/>
          <w:insideH w:val="nil"/>
          <w:insideV w:val="nil"/>
          <w:tl2br w:val="nil"/>
          <w:tr2bl w:val="nil"/>
        </w:tcBorders>
      </w:tcPr>
    </w:tblStylePr>
  </w:style>
  <w:style w:type="paragraph" w:customStyle="1" w:styleId="Avsndare">
    <w:name w:val="Avsändare"/>
    <w:basedOn w:val="Brdtext"/>
    <w:semiHidden/>
    <w:rsid w:val="00635B9C"/>
    <w:pPr>
      <w:spacing w:after="60"/>
    </w:pPr>
  </w:style>
  <w:style w:type="paragraph" w:customStyle="1" w:styleId="Kontaktinfo">
    <w:name w:val="Kontaktinfo"/>
    <w:basedOn w:val="Normal"/>
    <w:semiHidden/>
    <w:rsid w:val="00635B9C"/>
    <w:pPr>
      <w:spacing w:after="60" w:line="210" w:lineRule="atLeast"/>
    </w:pPr>
    <w:rPr>
      <w:sz w:val="17"/>
      <w:lang w:val="en-US"/>
    </w:rPr>
  </w:style>
  <w:style w:type="paragraph" w:customStyle="1" w:styleId="Grafiktext">
    <w:name w:val="Grafiktext"/>
    <w:basedOn w:val="Normal"/>
    <w:semiHidden/>
    <w:qFormat/>
    <w:rsid w:val="001E078F"/>
    <w:rPr>
      <w:rFonts w:ascii="Calibri" w:hAnsi="Calibri"/>
      <w:b/>
      <w:color w:val="FFFFFF"/>
    </w:rPr>
  </w:style>
  <w:style w:type="paragraph" w:customStyle="1" w:styleId="Instruktionstext">
    <w:name w:val="Instruktionstext"/>
    <w:basedOn w:val="Brdtext"/>
    <w:semiHidden/>
    <w:rsid w:val="00A93521"/>
    <w:rPr>
      <w:i/>
      <w:vanish/>
      <w:color w:val="0070C0"/>
    </w:rPr>
  </w:style>
  <w:style w:type="paragraph" w:styleId="Citat">
    <w:name w:val="Quote"/>
    <w:basedOn w:val="Normal"/>
    <w:next w:val="Brdtext"/>
    <w:link w:val="CitatChar"/>
    <w:uiPriority w:val="29"/>
    <w:semiHidden/>
    <w:rsid w:val="00084130"/>
    <w:pPr>
      <w:spacing w:after="120" w:line="240" w:lineRule="atLeast"/>
      <w:ind w:left="851" w:right="851"/>
    </w:pPr>
    <w:rPr>
      <w:i/>
      <w:iCs/>
      <w:color w:val="000000" w:themeColor="text1"/>
    </w:rPr>
  </w:style>
  <w:style w:type="character" w:customStyle="1" w:styleId="CitatChar">
    <w:name w:val="Citat Char"/>
    <w:basedOn w:val="Standardstycketeckensnitt"/>
    <w:link w:val="Citat"/>
    <w:uiPriority w:val="29"/>
    <w:semiHidden/>
    <w:rsid w:val="00CA719E"/>
    <w:rPr>
      <w:rFonts w:asciiTheme="minorHAnsi" w:hAnsiTheme="minorHAnsi"/>
      <w:i/>
      <w:iCs/>
      <w:color w:val="000000" w:themeColor="text1"/>
      <w:sz w:val="24"/>
      <w:szCs w:val="24"/>
    </w:rPr>
  </w:style>
  <w:style w:type="paragraph" w:styleId="Punktlista">
    <w:name w:val="List Bullet"/>
    <w:basedOn w:val="Normal"/>
    <w:qFormat/>
    <w:rsid w:val="00A83841"/>
    <w:pPr>
      <w:numPr>
        <w:numId w:val="2"/>
      </w:numPr>
      <w:spacing w:after="120" w:line="240" w:lineRule="atLeast"/>
      <w:contextualSpacing/>
    </w:pPr>
    <w:rPr>
      <w:rFonts w:eastAsiaTheme="minorHAnsi" w:cstheme="minorBidi"/>
      <w:szCs w:val="22"/>
      <w:lang w:eastAsia="en-US"/>
    </w:rPr>
  </w:style>
  <w:style w:type="paragraph" w:customStyle="1" w:styleId="Klla">
    <w:name w:val="Källa"/>
    <w:basedOn w:val="Brdtext"/>
    <w:next w:val="Brdtext"/>
    <w:uiPriority w:val="99"/>
    <w:semiHidden/>
    <w:rsid w:val="008E52D9"/>
    <w:rPr>
      <w:sz w:val="18"/>
    </w:rPr>
  </w:style>
  <w:style w:type="paragraph" w:styleId="Fotnotstext">
    <w:name w:val="footnote text"/>
    <w:basedOn w:val="Normal"/>
    <w:link w:val="FotnotstextChar"/>
    <w:semiHidden/>
    <w:rsid w:val="008E52D9"/>
    <w:rPr>
      <w:sz w:val="18"/>
      <w:szCs w:val="20"/>
    </w:rPr>
  </w:style>
  <w:style w:type="character" w:customStyle="1" w:styleId="FotnotstextChar">
    <w:name w:val="Fotnotstext Char"/>
    <w:basedOn w:val="Standardstycketeckensnitt"/>
    <w:link w:val="Fotnotstext"/>
    <w:semiHidden/>
    <w:rsid w:val="008E52D9"/>
    <w:rPr>
      <w:rFonts w:asciiTheme="minorHAnsi" w:hAnsiTheme="minorHAnsi"/>
      <w:sz w:val="18"/>
    </w:rPr>
  </w:style>
  <w:style w:type="character" w:customStyle="1" w:styleId="LedtextChar">
    <w:name w:val="Ledtext Char"/>
    <w:link w:val="Ledtext"/>
    <w:semiHidden/>
    <w:rsid w:val="00CA719E"/>
    <w:rPr>
      <w:rFonts w:asciiTheme="majorHAnsi" w:hAnsiTheme="majorHAnsi"/>
      <w:sz w:val="14"/>
      <w:szCs w:val="12"/>
    </w:rPr>
  </w:style>
  <w:style w:type="character" w:customStyle="1" w:styleId="SidfotChar">
    <w:name w:val="Sidfot Char"/>
    <w:link w:val="Sidfot"/>
    <w:semiHidden/>
    <w:rsid w:val="009A65D0"/>
    <w:rPr>
      <w:rFonts w:asciiTheme="minorHAnsi" w:hAnsiTheme="minorHAnsi"/>
      <w:sz w:val="2"/>
      <w:szCs w:val="24"/>
    </w:rPr>
  </w:style>
  <w:style w:type="character" w:customStyle="1" w:styleId="DokinfoChar">
    <w:name w:val="Dokinfo Char"/>
    <w:link w:val="Dokinfo"/>
    <w:semiHidden/>
    <w:rsid w:val="00F83422"/>
    <w:rPr>
      <w:rFonts w:asciiTheme="minorHAnsi" w:hAnsiTheme="minorHAnsi"/>
      <w:sz w:val="18"/>
      <w:szCs w:val="24"/>
    </w:rPr>
  </w:style>
  <w:style w:type="character" w:styleId="Platshllartext">
    <w:name w:val="Placeholder Text"/>
    <w:basedOn w:val="Standardstycketeckensnitt"/>
    <w:uiPriority w:val="99"/>
    <w:semiHidden/>
    <w:rsid w:val="00E35A17"/>
    <w:rPr>
      <w:color w:val="FF0000"/>
    </w:rPr>
  </w:style>
  <w:style w:type="paragraph" w:customStyle="1" w:styleId="Ifyllnadstext">
    <w:name w:val="Ifyllnadstext"/>
    <w:basedOn w:val="Brdtext"/>
    <w:semiHidden/>
    <w:qFormat/>
    <w:rsid w:val="0020417C"/>
    <w:pPr>
      <w:spacing w:after="40"/>
    </w:pPr>
    <w:rPr>
      <w:rFonts w:eastAsiaTheme="minorHAnsi" w:cstheme="minorBidi"/>
      <w:sz w:val="20"/>
      <w:szCs w:val="22"/>
      <w:lang w:eastAsia="en-US"/>
    </w:rPr>
  </w:style>
  <w:style w:type="character" w:styleId="Kommentarsreferens">
    <w:name w:val="annotation reference"/>
    <w:basedOn w:val="Standardstycketeckensnitt"/>
    <w:semiHidden/>
    <w:unhideWhenUsed/>
    <w:rsid w:val="009E210B"/>
    <w:rPr>
      <w:sz w:val="16"/>
      <w:szCs w:val="16"/>
    </w:rPr>
  </w:style>
  <w:style w:type="paragraph" w:styleId="Kommentarer">
    <w:name w:val="annotation text"/>
    <w:basedOn w:val="Normal"/>
    <w:link w:val="KommentarerChar"/>
    <w:unhideWhenUsed/>
    <w:rsid w:val="009E210B"/>
    <w:rPr>
      <w:szCs w:val="20"/>
    </w:rPr>
  </w:style>
  <w:style w:type="character" w:customStyle="1" w:styleId="KommentarerChar">
    <w:name w:val="Kommentarer Char"/>
    <w:basedOn w:val="Standardstycketeckensnitt"/>
    <w:link w:val="Kommentarer"/>
    <w:rsid w:val="009E210B"/>
    <w:rPr>
      <w:rFonts w:asciiTheme="minorHAnsi" w:hAnsiTheme="minorHAnsi"/>
    </w:rPr>
  </w:style>
  <w:style w:type="paragraph" w:styleId="Kommentarsmne">
    <w:name w:val="annotation subject"/>
    <w:basedOn w:val="Kommentarer"/>
    <w:next w:val="Kommentarer"/>
    <w:link w:val="KommentarsmneChar"/>
    <w:semiHidden/>
    <w:unhideWhenUsed/>
    <w:rsid w:val="009E210B"/>
    <w:rPr>
      <w:b/>
      <w:bCs/>
    </w:rPr>
  </w:style>
  <w:style w:type="character" w:customStyle="1" w:styleId="KommentarsmneChar">
    <w:name w:val="Kommentarsämne Char"/>
    <w:basedOn w:val="KommentarerChar"/>
    <w:link w:val="Kommentarsmne"/>
    <w:semiHidden/>
    <w:rsid w:val="009E210B"/>
    <w:rPr>
      <w:rFonts w:asciiTheme="minorHAnsi" w:hAnsiTheme="minorHAnsi"/>
      <w:b/>
      <w:bCs/>
    </w:rPr>
  </w:style>
  <w:style w:type="character" w:styleId="Olstomnmnande">
    <w:name w:val="Unresolved Mention"/>
    <w:basedOn w:val="Standardstycketeckensnitt"/>
    <w:uiPriority w:val="99"/>
    <w:semiHidden/>
    <w:unhideWhenUsed/>
    <w:rsid w:val="009C7F0C"/>
    <w:rPr>
      <w:color w:val="605E5C"/>
      <w:shd w:val="clear" w:color="auto" w:fill="E1DFDD"/>
    </w:rPr>
  </w:style>
  <w:style w:type="character" w:styleId="Fotnotsreferens">
    <w:name w:val="footnote reference"/>
    <w:basedOn w:val="Standardstycketeckensnitt"/>
    <w:semiHidden/>
    <w:unhideWhenUsed/>
    <w:rsid w:val="00BF10F1"/>
    <w:rPr>
      <w:vertAlign w:val="superscript"/>
    </w:rPr>
  </w:style>
  <w:style w:type="paragraph" w:styleId="Revision">
    <w:name w:val="Revision"/>
    <w:hidden/>
    <w:uiPriority w:val="99"/>
    <w:semiHidden/>
    <w:rsid w:val="006C3EFD"/>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och-lagar/dokument/svensk-forfattningssamling/fjarrvarmelag-2008263_sfs-2008-263/" TargetMode="Externa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energimyndigheten.se/om-oss/organisation/fjarrvarmenamnd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Gemensamma%20mallar\Bas.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9D346B-9FB4-4D68-9C3B-3D61FDED8D68}" type="doc">
      <dgm:prSet loTypeId="urn:microsoft.com/office/officeart/2005/8/layout/chevron1" loCatId="process" qsTypeId="urn:microsoft.com/office/officeart/2005/8/quickstyle/simple1" qsCatId="simple" csTypeId="urn:microsoft.com/office/officeart/2005/8/colors/accent1_2" csCatId="accent1" phldr="1"/>
      <dgm:spPr/>
    </dgm:pt>
    <dgm:pt modelId="{074DAB98-D6DB-4A42-A062-49B0B435615D}">
      <dgm:prSet phldrT="[Text]"/>
      <dgm:spPr/>
      <dgm:t>
        <a:bodyPr/>
        <a:lstStyle/>
        <a:p>
          <a:r>
            <a:rPr lang="sv-SE" dirty="0"/>
            <a:t>3 veckor</a:t>
          </a:r>
        </a:p>
      </dgm:t>
    </dgm:pt>
    <dgm:pt modelId="{A4EE5A8D-6BCC-4D1C-B57C-A756E1B55AF5}" type="parTrans" cxnId="{C5F9182D-C9BB-4296-855A-05EC86828CEF}">
      <dgm:prSet/>
      <dgm:spPr/>
      <dgm:t>
        <a:bodyPr/>
        <a:lstStyle/>
        <a:p>
          <a:endParaRPr lang="sv-SE"/>
        </a:p>
      </dgm:t>
    </dgm:pt>
    <dgm:pt modelId="{F9936397-92EB-4AE5-9F8C-D7E0F1C534E7}" type="sibTrans" cxnId="{C5F9182D-C9BB-4296-855A-05EC86828CEF}">
      <dgm:prSet/>
      <dgm:spPr/>
      <dgm:t>
        <a:bodyPr/>
        <a:lstStyle/>
        <a:p>
          <a:endParaRPr lang="sv-SE"/>
        </a:p>
      </dgm:t>
    </dgm:pt>
    <dgm:pt modelId="{246D675E-3864-429D-808C-F2EF2044EFC4}">
      <dgm:prSet phldrT="[Text]"/>
      <dgm:spPr/>
      <dgm:t>
        <a:bodyPr/>
        <a:lstStyle/>
        <a:p>
          <a:r>
            <a:rPr lang="sv-SE" dirty="0"/>
            <a:t>Förhandling</a:t>
          </a:r>
        </a:p>
      </dgm:t>
    </dgm:pt>
    <dgm:pt modelId="{DC9F2A37-6DE0-48D9-A134-57C0B89BD361}" type="parTrans" cxnId="{744676D7-3C88-4D65-B0B1-F708EAE7098E}">
      <dgm:prSet/>
      <dgm:spPr/>
      <dgm:t>
        <a:bodyPr/>
        <a:lstStyle/>
        <a:p>
          <a:endParaRPr lang="sv-SE"/>
        </a:p>
      </dgm:t>
    </dgm:pt>
    <dgm:pt modelId="{75B0F779-6FD9-4EC9-B663-6B2EAFA00D99}" type="sibTrans" cxnId="{744676D7-3C88-4D65-B0B1-F708EAE7098E}">
      <dgm:prSet/>
      <dgm:spPr/>
      <dgm:t>
        <a:bodyPr/>
        <a:lstStyle/>
        <a:p>
          <a:endParaRPr lang="sv-SE"/>
        </a:p>
      </dgm:t>
    </dgm:pt>
    <dgm:pt modelId="{CDCA7D45-9E8C-4F54-AFAA-6DC9DEF98FF1}">
      <dgm:prSet phldrT="[Text]"/>
      <dgm:spPr/>
      <dgm:t>
        <a:bodyPr/>
        <a:lstStyle/>
        <a:p>
          <a:r>
            <a:rPr lang="sv-SE" dirty="0"/>
            <a:t>3 veckor</a:t>
          </a:r>
        </a:p>
      </dgm:t>
    </dgm:pt>
    <dgm:pt modelId="{CE221EBA-90A7-4CCE-825E-AAB01C716F22}" type="parTrans" cxnId="{53E2F503-F0F7-4019-A0AC-B0B2172AD49B}">
      <dgm:prSet/>
      <dgm:spPr/>
      <dgm:t>
        <a:bodyPr/>
        <a:lstStyle/>
        <a:p>
          <a:endParaRPr lang="sv-SE"/>
        </a:p>
      </dgm:t>
    </dgm:pt>
    <dgm:pt modelId="{F6E5F54B-F6A1-4324-A2D5-CAC3AC44068C}" type="sibTrans" cxnId="{53E2F503-F0F7-4019-A0AC-B0B2172AD49B}">
      <dgm:prSet/>
      <dgm:spPr/>
      <dgm:t>
        <a:bodyPr/>
        <a:lstStyle/>
        <a:p>
          <a:endParaRPr lang="sv-SE"/>
        </a:p>
      </dgm:t>
    </dgm:pt>
    <dgm:pt modelId="{E1022964-5C13-4453-8E52-F12AE8BE43CB}">
      <dgm:prSet phldrT="[Text]"/>
      <dgm:spPr/>
      <dgm:t>
        <a:bodyPr/>
        <a:lstStyle/>
        <a:p>
          <a:r>
            <a:rPr lang="sv-SE" dirty="0"/>
            <a:t>Tidsfrist innan villkoret får börja gälla</a:t>
          </a:r>
        </a:p>
      </dgm:t>
    </dgm:pt>
    <dgm:pt modelId="{192518BC-00F0-4EDE-8293-0201541DF943}" type="parTrans" cxnId="{B07509A0-0FEF-462B-87EF-80C9B494E96E}">
      <dgm:prSet/>
      <dgm:spPr/>
      <dgm:t>
        <a:bodyPr/>
        <a:lstStyle/>
        <a:p>
          <a:endParaRPr lang="sv-SE"/>
        </a:p>
      </dgm:t>
    </dgm:pt>
    <dgm:pt modelId="{259D6E1A-D37B-4636-A7F1-A320730117A9}" type="sibTrans" cxnId="{B07509A0-0FEF-462B-87EF-80C9B494E96E}">
      <dgm:prSet/>
      <dgm:spPr/>
      <dgm:t>
        <a:bodyPr/>
        <a:lstStyle/>
        <a:p>
          <a:endParaRPr lang="sv-SE"/>
        </a:p>
      </dgm:t>
    </dgm:pt>
    <dgm:pt modelId="{495AEF7A-4513-41CD-9E08-1F90935D2489}">
      <dgm:prSet phldrT="[Text]"/>
      <dgm:spPr/>
      <dgm:t>
        <a:bodyPr/>
        <a:lstStyle/>
        <a:p>
          <a:r>
            <a:rPr lang="sv-SE" dirty="0"/>
            <a:t>Kundens tidsfrist för att begära förhandling, efter att ha fått meddelande om villkorsändring</a:t>
          </a:r>
        </a:p>
      </dgm:t>
    </dgm:pt>
    <dgm:pt modelId="{E4FE66D3-A0AB-490B-9A13-78739605ADFB}" type="parTrans" cxnId="{7EAFF3D3-36D6-4761-A1B3-8E7084022D38}">
      <dgm:prSet/>
      <dgm:spPr/>
      <dgm:t>
        <a:bodyPr/>
        <a:lstStyle/>
        <a:p>
          <a:endParaRPr lang="sv-SE"/>
        </a:p>
      </dgm:t>
    </dgm:pt>
    <dgm:pt modelId="{878D68F6-2958-4DB7-8580-3452676C905A}" type="sibTrans" cxnId="{7EAFF3D3-36D6-4761-A1B3-8E7084022D38}">
      <dgm:prSet/>
      <dgm:spPr/>
      <dgm:t>
        <a:bodyPr/>
        <a:lstStyle/>
        <a:p>
          <a:endParaRPr lang="sv-SE"/>
        </a:p>
      </dgm:t>
    </dgm:pt>
    <dgm:pt modelId="{F7F18230-F4D2-4DD4-9ADD-C1853959D659}">
      <dgm:prSet phldrT="[Text]"/>
      <dgm:spPr/>
      <dgm:t>
        <a:bodyPr/>
        <a:lstStyle/>
        <a:p>
          <a:r>
            <a:rPr lang="sv-SE" dirty="0"/>
            <a:t>Boka, genomför och avsluta/dokumentera förhandling</a:t>
          </a:r>
        </a:p>
      </dgm:t>
    </dgm:pt>
    <dgm:pt modelId="{9EDFE9D9-AC6D-4BA8-82A0-394249823A67}" type="parTrans" cxnId="{BB6641D0-255B-4E2C-9DF3-678AB9565EA3}">
      <dgm:prSet/>
      <dgm:spPr/>
      <dgm:t>
        <a:bodyPr/>
        <a:lstStyle/>
        <a:p>
          <a:endParaRPr lang="sv-SE"/>
        </a:p>
      </dgm:t>
    </dgm:pt>
    <dgm:pt modelId="{197F5159-C5A0-42A4-BDD4-9C05A2B30583}" type="sibTrans" cxnId="{BB6641D0-255B-4E2C-9DF3-678AB9565EA3}">
      <dgm:prSet/>
      <dgm:spPr/>
      <dgm:t>
        <a:bodyPr/>
        <a:lstStyle/>
        <a:p>
          <a:endParaRPr lang="sv-SE"/>
        </a:p>
      </dgm:t>
    </dgm:pt>
    <dgm:pt modelId="{44245BE0-C6D4-47D3-BDFF-8B54A543B546}" type="pres">
      <dgm:prSet presAssocID="{CD9D346B-9FB4-4D68-9C3B-3D61FDED8D68}" presName="Name0" presStyleCnt="0">
        <dgm:presLayoutVars>
          <dgm:dir/>
          <dgm:animLvl val="lvl"/>
          <dgm:resizeHandles val="exact"/>
        </dgm:presLayoutVars>
      </dgm:prSet>
      <dgm:spPr/>
    </dgm:pt>
    <dgm:pt modelId="{E59F0D55-42A1-4C79-B5DC-A52C6C919223}" type="pres">
      <dgm:prSet presAssocID="{074DAB98-D6DB-4A42-A062-49B0B435615D}" presName="composite" presStyleCnt="0"/>
      <dgm:spPr/>
    </dgm:pt>
    <dgm:pt modelId="{8CB399D0-933A-4398-8BAB-CD5539912A21}" type="pres">
      <dgm:prSet presAssocID="{074DAB98-D6DB-4A42-A062-49B0B435615D}" presName="parTx" presStyleLbl="node1" presStyleIdx="0" presStyleCnt="3">
        <dgm:presLayoutVars>
          <dgm:chMax val="0"/>
          <dgm:chPref val="0"/>
          <dgm:bulletEnabled val="1"/>
        </dgm:presLayoutVars>
      </dgm:prSet>
      <dgm:spPr/>
    </dgm:pt>
    <dgm:pt modelId="{094B64A9-EEA1-4069-AF22-7D5D1C1FB421}" type="pres">
      <dgm:prSet presAssocID="{074DAB98-D6DB-4A42-A062-49B0B435615D}" presName="desTx" presStyleLbl="revTx" presStyleIdx="0" presStyleCnt="3">
        <dgm:presLayoutVars>
          <dgm:bulletEnabled val="1"/>
        </dgm:presLayoutVars>
      </dgm:prSet>
      <dgm:spPr/>
    </dgm:pt>
    <dgm:pt modelId="{BD3A44EE-6609-4CEE-9DBF-01745338417D}" type="pres">
      <dgm:prSet presAssocID="{F9936397-92EB-4AE5-9F8C-D7E0F1C534E7}" presName="space" presStyleCnt="0"/>
      <dgm:spPr/>
    </dgm:pt>
    <dgm:pt modelId="{F234FCB1-7364-41FF-ADC3-A5C0D0DE32FC}" type="pres">
      <dgm:prSet presAssocID="{246D675E-3864-429D-808C-F2EF2044EFC4}" presName="composite" presStyleCnt="0"/>
      <dgm:spPr/>
    </dgm:pt>
    <dgm:pt modelId="{B552AF3D-6875-44CF-A564-FE714C3B8086}" type="pres">
      <dgm:prSet presAssocID="{246D675E-3864-429D-808C-F2EF2044EFC4}" presName="parTx" presStyleLbl="node1" presStyleIdx="1" presStyleCnt="3">
        <dgm:presLayoutVars>
          <dgm:chMax val="0"/>
          <dgm:chPref val="0"/>
          <dgm:bulletEnabled val="1"/>
        </dgm:presLayoutVars>
      </dgm:prSet>
      <dgm:spPr/>
    </dgm:pt>
    <dgm:pt modelId="{36D13CB7-2509-4D9F-958B-C513052C15EA}" type="pres">
      <dgm:prSet presAssocID="{246D675E-3864-429D-808C-F2EF2044EFC4}" presName="desTx" presStyleLbl="revTx" presStyleIdx="1" presStyleCnt="3">
        <dgm:presLayoutVars>
          <dgm:bulletEnabled val="1"/>
        </dgm:presLayoutVars>
      </dgm:prSet>
      <dgm:spPr/>
    </dgm:pt>
    <dgm:pt modelId="{CB82E910-1739-45CA-98B4-35F398937AC7}" type="pres">
      <dgm:prSet presAssocID="{75B0F779-6FD9-4EC9-B663-6B2EAFA00D99}" presName="space" presStyleCnt="0"/>
      <dgm:spPr/>
    </dgm:pt>
    <dgm:pt modelId="{B3196497-80D7-45EC-828A-1DAB9B022118}" type="pres">
      <dgm:prSet presAssocID="{CDCA7D45-9E8C-4F54-AFAA-6DC9DEF98FF1}" presName="composite" presStyleCnt="0"/>
      <dgm:spPr/>
    </dgm:pt>
    <dgm:pt modelId="{8F9ADB87-4130-4EE7-86BA-C3F14F464019}" type="pres">
      <dgm:prSet presAssocID="{CDCA7D45-9E8C-4F54-AFAA-6DC9DEF98FF1}" presName="parTx" presStyleLbl="node1" presStyleIdx="2" presStyleCnt="3">
        <dgm:presLayoutVars>
          <dgm:chMax val="0"/>
          <dgm:chPref val="0"/>
          <dgm:bulletEnabled val="1"/>
        </dgm:presLayoutVars>
      </dgm:prSet>
      <dgm:spPr/>
    </dgm:pt>
    <dgm:pt modelId="{60B87AB0-3EDC-4702-94DF-C08F0DD0CCAB}" type="pres">
      <dgm:prSet presAssocID="{CDCA7D45-9E8C-4F54-AFAA-6DC9DEF98FF1}" presName="desTx" presStyleLbl="revTx" presStyleIdx="2" presStyleCnt="3">
        <dgm:presLayoutVars>
          <dgm:bulletEnabled val="1"/>
        </dgm:presLayoutVars>
      </dgm:prSet>
      <dgm:spPr/>
    </dgm:pt>
  </dgm:ptLst>
  <dgm:cxnLst>
    <dgm:cxn modelId="{53E2F503-F0F7-4019-A0AC-B0B2172AD49B}" srcId="{CD9D346B-9FB4-4D68-9C3B-3D61FDED8D68}" destId="{CDCA7D45-9E8C-4F54-AFAA-6DC9DEF98FF1}" srcOrd="2" destOrd="0" parTransId="{CE221EBA-90A7-4CCE-825E-AAB01C716F22}" sibTransId="{F6E5F54B-F6A1-4324-A2D5-CAC3AC44068C}"/>
    <dgm:cxn modelId="{95930212-0B5D-42F3-B542-C1BA2CBAFB95}" type="presOf" srcId="{495AEF7A-4513-41CD-9E08-1F90935D2489}" destId="{094B64A9-EEA1-4069-AF22-7D5D1C1FB421}" srcOrd="0" destOrd="0" presId="urn:microsoft.com/office/officeart/2005/8/layout/chevron1"/>
    <dgm:cxn modelId="{C5BEEF1A-7533-43DE-B441-6D4582FBF6C1}" type="presOf" srcId="{CD9D346B-9FB4-4D68-9C3B-3D61FDED8D68}" destId="{44245BE0-C6D4-47D3-BDFF-8B54A543B546}" srcOrd="0" destOrd="0" presId="urn:microsoft.com/office/officeart/2005/8/layout/chevron1"/>
    <dgm:cxn modelId="{C5F9182D-C9BB-4296-855A-05EC86828CEF}" srcId="{CD9D346B-9FB4-4D68-9C3B-3D61FDED8D68}" destId="{074DAB98-D6DB-4A42-A062-49B0B435615D}" srcOrd="0" destOrd="0" parTransId="{A4EE5A8D-6BCC-4D1C-B57C-A756E1B55AF5}" sibTransId="{F9936397-92EB-4AE5-9F8C-D7E0F1C534E7}"/>
    <dgm:cxn modelId="{81CDD42E-EDCC-4E67-A05C-29B5ADA9113F}" type="presOf" srcId="{F7F18230-F4D2-4DD4-9ADD-C1853959D659}" destId="{36D13CB7-2509-4D9F-958B-C513052C15EA}" srcOrd="0" destOrd="0" presId="urn:microsoft.com/office/officeart/2005/8/layout/chevron1"/>
    <dgm:cxn modelId="{BF4CC147-CFE4-4212-9A71-9D00E29C226B}" type="presOf" srcId="{E1022964-5C13-4453-8E52-F12AE8BE43CB}" destId="{60B87AB0-3EDC-4702-94DF-C08F0DD0CCAB}" srcOrd="0" destOrd="0" presId="urn:microsoft.com/office/officeart/2005/8/layout/chevron1"/>
    <dgm:cxn modelId="{1CF6A181-64FC-4411-9696-8B4CFA2EBCA2}" type="presOf" srcId="{074DAB98-D6DB-4A42-A062-49B0B435615D}" destId="{8CB399D0-933A-4398-8BAB-CD5539912A21}" srcOrd="0" destOrd="0" presId="urn:microsoft.com/office/officeart/2005/8/layout/chevron1"/>
    <dgm:cxn modelId="{C10C7089-E580-498C-8FBE-D172A85D553F}" type="presOf" srcId="{246D675E-3864-429D-808C-F2EF2044EFC4}" destId="{B552AF3D-6875-44CF-A564-FE714C3B8086}" srcOrd="0" destOrd="0" presId="urn:microsoft.com/office/officeart/2005/8/layout/chevron1"/>
    <dgm:cxn modelId="{9566B089-0FB8-4777-AEB9-33D6C2B392EC}" type="presOf" srcId="{CDCA7D45-9E8C-4F54-AFAA-6DC9DEF98FF1}" destId="{8F9ADB87-4130-4EE7-86BA-C3F14F464019}" srcOrd="0" destOrd="0" presId="urn:microsoft.com/office/officeart/2005/8/layout/chevron1"/>
    <dgm:cxn modelId="{B07509A0-0FEF-462B-87EF-80C9B494E96E}" srcId="{CDCA7D45-9E8C-4F54-AFAA-6DC9DEF98FF1}" destId="{E1022964-5C13-4453-8E52-F12AE8BE43CB}" srcOrd="0" destOrd="0" parTransId="{192518BC-00F0-4EDE-8293-0201541DF943}" sibTransId="{259D6E1A-D37B-4636-A7F1-A320730117A9}"/>
    <dgm:cxn modelId="{BB6641D0-255B-4E2C-9DF3-678AB9565EA3}" srcId="{246D675E-3864-429D-808C-F2EF2044EFC4}" destId="{F7F18230-F4D2-4DD4-9ADD-C1853959D659}" srcOrd="0" destOrd="0" parTransId="{9EDFE9D9-AC6D-4BA8-82A0-394249823A67}" sibTransId="{197F5159-C5A0-42A4-BDD4-9C05A2B30583}"/>
    <dgm:cxn modelId="{7EAFF3D3-36D6-4761-A1B3-8E7084022D38}" srcId="{074DAB98-D6DB-4A42-A062-49B0B435615D}" destId="{495AEF7A-4513-41CD-9E08-1F90935D2489}" srcOrd="0" destOrd="0" parTransId="{E4FE66D3-A0AB-490B-9A13-78739605ADFB}" sibTransId="{878D68F6-2958-4DB7-8580-3452676C905A}"/>
    <dgm:cxn modelId="{744676D7-3C88-4D65-B0B1-F708EAE7098E}" srcId="{CD9D346B-9FB4-4D68-9C3B-3D61FDED8D68}" destId="{246D675E-3864-429D-808C-F2EF2044EFC4}" srcOrd="1" destOrd="0" parTransId="{DC9F2A37-6DE0-48D9-A134-57C0B89BD361}" sibTransId="{75B0F779-6FD9-4EC9-B663-6B2EAFA00D99}"/>
    <dgm:cxn modelId="{E62946E2-DD0A-4518-B07F-5DF806B4D945}" type="presParOf" srcId="{44245BE0-C6D4-47D3-BDFF-8B54A543B546}" destId="{E59F0D55-42A1-4C79-B5DC-A52C6C919223}" srcOrd="0" destOrd="0" presId="urn:microsoft.com/office/officeart/2005/8/layout/chevron1"/>
    <dgm:cxn modelId="{8A6B7D8C-818C-4386-B86F-5842CF3C1A2A}" type="presParOf" srcId="{E59F0D55-42A1-4C79-B5DC-A52C6C919223}" destId="{8CB399D0-933A-4398-8BAB-CD5539912A21}" srcOrd="0" destOrd="0" presId="urn:microsoft.com/office/officeart/2005/8/layout/chevron1"/>
    <dgm:cxn modelId="{613E9928-963F-4020-AA03-DEB6CE6BC802}" type="presParOf" srcId="{E59F0D55-42A1-4C79-B5DC-A52C6C919223}" destId="{094B64A9-EEA1-4069-AF22-7D5D1C1FB421}" srcOrd="1" destOrd="0" presId="urn:microsoft.com/office/officeart/2005/8/layout/chevron1"/>
    <dgm:cxn modelId="{4738289B-8EC0-4D93-8627-2271B1F6B85C}" type="presParOf" srcId="{44245BE0-C6D4-47D3-BDFF-8B54A543B546}" destId="{BD3A44EE-6609-4CEE-9DBF-01745338417D}" srcOrd="1" destOrd="0" presId="urn:microsoft.com/office/officeart/2005/8/layout/chevron1"/>
    <dgm:cxn modelId="{7A32255C-318A-4CB6-B26D-B2E90C99421E}" type="presParOf" srcId="{44245BE0-C6D4-47D3-BDFF-8B54A543B546}" destId="{F234FCB1-7364-41FF-ADC3-A5C0D0DE32FC}" srcOrd="2" destOrd="0" presId="urn:microsoft.com/office/officeart/2005/8/layout/chevron1"/>
    <dgm:cxn modelId="{932B8972-CF1B-479B-BCB0-80CD28E05A0B}" type="presParOf" srcId="{F234FCB1-7364-41FF-ADC3-A5C0D0DE32FC}" destId="{B552AF3D-6875-44CF-A564-FE714C3B8086}" srcOrd="0" destOrd="0" presId="urn:microsoft.com/office/officeart/2005/8/layout/chevron1"/>
    <dgm:cxn modelId="{BF9A6A2D-B8D0-4238-A039-7149E6EEEF61}" type="presParOf" srcId="{F234FCB1-7364-41FF-ADC3-A5C0D0DE32FC}" destId="{36D13CB7-2509-4D9F-958B-C513052C15EA}" srcOrd="1" destOrd="0" presId="urn:microsoft.com/office/officeart/2005/8/layout/chevron1"/>
    <dgm:cxn modelId="{AB8BC481-88C8-4F54-AD2F-265E1D99D990}" type="presParOf" srcId="{44245BE0-C6D4-47D3-BDFF-8B54A543B546}" destId="{CB82E910-1739-45CA-98B4-35F398937AC7}" srcOrd="3" destOrd="0" presId="urn:microsoft.com/office/officeart/2005/8/layout/chevron1"/>
    <dgm:cxn modelId="{A770D934-1BDC-41BE-83BA-EB0F452A9897}" type="presParOf" srcId="{44245BE0-C6D4-47D3-BDFF-8B54A543B546}" destId="{B3196497-80D7-45EC-828A-1DAB9B022118}" srcOrd="4" destOrd="0" presId="urn:microsoft.com/office/officeart/2005/8/layout/chevron1"/>
    <dgm:cxn modelId="{407C8450-356A-4D5B-A92E-4C15F8F7AD9C}" type="presParOf" srcId="{B3196497-80D7-45EC-828A-1DAB9B022118}" destId="{8F9ADB87-4130-4EE7-86BA-C3F14F464019}" srcOrd="0" destOrd="0" presId="urn:microsoft.com/office/officeart/2005/8/layout/chevron1"/>
    <dgm:cxn modelId="{73201115-5E9E-4E0E-BB10-52AADB7D88F4}" type="presParOf" srcId="{B3196497-80D7-45EC-828A-1DAB9B022118}" destId="{60B87AB0-3EDC-4702-94DF-C08F0DD0CCAB}" srcOrd="1"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B399D0-933A-4398-8BAB-CD5539912A21}">
      <dsp:nvSpPr>
        <dsp:cNvPr id="0" name=""/>
        <dsp:cNvSpPr/>
      </dsp:nvSpPr>
      <dsp:spPr>
        <a:xfrm>
          <a:off x="695" y="81787"/>
          <a:ext cx="1823323" cy="64800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sv-SE" sz="1200" kern="1200" dirty="0"/>
            <a:t>3 veckor</a:t>
          </a:r>
        </a:p>
      </dsp:txBody>
      <dsp:txXfrm>
        <a:off x="324695" y="81787"/>
        <a:ext cx="1175323" cy="648000"/>
      </dsp:txXfrm>
    </dsp:sp>
    <dsp:sp modelId="{094B64A9-EEA1-4069-AF22-7D5D1C1FB421}">
      <dsp:nvSpPr>
        <dsp:cNvPr id="0" name=""/>
        <dsp:cNvSpPr/>
      </dsp:nvSpPr>
      <dsp:spPr>
        <a:xfrm>
          <a:off x="695" y="810787"/>
          <a:ext cx="1458658" cy="85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a:lnSpc>
              <a:spcPct val="90000"/>
            </a:lnSpc>
            <a:spcBef>
              <a:spcPct val="0"/>
            </a:spcBef>
            <a:spcAft>
              <a:spcPct val="15000"/>
            </a:spcAft>
            <a:buChar char="•"/>
          </a:pPr>
          <a:r>
            <a:rPr lang="sv-SE" sz="1200" kern="1200" dirty="0"/>
            <a:t>Kundens tidsfrist för att begära förhandling, efter att ha fått meddelande om villkorsändring</a:t>
          </a:r>
        </a:p>
      </dsp:txBody>
      <dsp:txXfrm>
        <a:off x="695" y="810787"/>
        <a:ext cx="1458658" cy="850500"/>
      </dsp:txXfrm>
    </dsp:sp>
    <dsp:sp modelId="{B552AF3D-6875-44CF-A564-FE714C3B8086}">
      <dsp:nvSpPr>
        <dsp:cNvPr id="0" name=""/>
        <dsp:cNvSpPr/>
      </dsp:nvSpPr>
      <dsp:spPr>
        <a:xfrm>
          <a:off x="1608018" y="81787"/>
          <a:ext cx="1823323" cy="64800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sv-SE" sz="1200" kern="1200" dirty="0"/>
            <a:t>Förhandling</a:t>
          </a:r>
        </a:p>
      </dsp:txBody>
      <dsp:txXfrm>
        <a:off x="1932018" y="81787"/>
        <a:ext cx="1175323" cy="648000"/>
      </dsp:txXfrm>
    </dsp:sp>
    <dsp:sp modelId="{36D13CB7-2509-4D9F-958B-C513052C15EA}">
      <dsp:nvSpPr>
        <dsp:cNvPr id="0" name=""/>
        <dsp:cNvSpPr/>
      </dsp:nvSpPr>
      <dsp:spPr>
        <a:xfrm>
          <a:off x="1608018" y="810787"/>
          <a:ext cx="1458658" cy="85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a:lnSpc>
              <a:spcPct val="90000"/>
            </a:lnSpc>
            <a:spcBef>
              <a:spcPct val="0"/>
            </a:spcBef>
            <a:spcAft>
              <a:spcPct val="15000"/>
            </a:spcAft>
            <a:buChar char="•"/>
          </a:pPr>
          <a:r>
            <a:rPr lang="sv-SE" sz="1200" kern="1200" dirty="0"/>
            <a:t>Boka, genomför och avsluta/dokumentera förhandling</a:t>
          </a:r>
        </a:p>
      </dsp:txBody>
      <dsp:txXfrm>
        <a:off x="1608018" y="810787"/>
        <a:ext cx="1458658" cy="850500"/>
      </dsp:txXfrm>
    </dsp:sp>
    <dsp:sp modelId="{8F9ADB87-4130-4EE7-86BA-C3F14F464019}">
      <dsp:nvSpPr>
        <dsp:cNvPr id="0" name=""/>
        <dsp:cNvSpPr/>
      </dsp:nvSpPr>
      <dsp:spPr>
        <a:xfrm>
          <a:off x="3215341" y="81787"/>
          <a:ext cx="1823323" cy="64800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sv-SE" sz="1200" kern="1200" dirty="0"/>
            <a:t>3 veckor</a:t>
          </a:r>
        </a:p>
      </dsp:txBody>
      <dsp:txXfrm>
        <a:off x="3539341" y="81787"/>
        <a:ext cx="1175323" cy="648000"/>
      </dsp:txXfrm>
    </dsp:sp>
    <dsp:sp modelId="{60B87AB0-3EDC-4702-94DF-C08F0DD0CCAB}">
      <dsp:nvSpPr>
        <dsp:cNvPr id="0" name=""/>
        <dsp:cNvSpPr/>
      </dsp:nvSpPr>
      <dsp:spPr>
        <a:xfrm>
          <a:off x="3215341" y="810787"/>
          <a:ext cx="1458658" cy="85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a:lnSpc>
              <a:spcPct val="90000"/>
            </a:lnSpc>
            <a:spcBef>
              <a:spcPct val="0"/>
            </a:spcBef>
            <a:spcAft>
              <a:spcPct val="15000"/>
            </a:spcAft>
            <a:buChar char="•"/>
          </a:pPr>
          <a:r>
            <a:rPr lang="sv-SE" sz="1200" kern="1200" dirty="0"/>
            <a:t>Tidsfrist innan villkoret får börja gälla</a:t>
          </a:r>
        </a:p>
      </dsp:txBody>
      <dsp:txXfrm>
        <a:off x="3215341" y="810787"/>
        <a:ext cx="1458658" cy="8505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nergiforetagen">
  <a:themeElements>
    <a:clrScheme name="Energiföretagen ny">
      <a:dk1>
        <a:srgbClr val="000000"/>
      </a:dk1>
      <a:lt1>
        <a:srgbClr val="FFFFFF"/>
      </a:lt1>
      <a:dk2>
        <a:srgbClr val="000000"/>
      </a:dk2>
      <a:lt2>
        <a:srgbClr val="FFFFFF"/>
      </a:lt2>
      <a:accent1>
        <a:srgbClr val="E6007E"/>
      </a:accent1>
      <a:accent2>
        <a:srgbClr val="777777"/>
      </a:accent2>
      <a:accent3>
        <a:srgbClr val="66CC33"/>
      </a:accent3>
      <a:accent4>
        <a:srgbClr val="8B33B7"/>
      </a:accent4>
      <a:accent5>
        <a:srgbClr val="009FE3"/>
      </a:accent5>
      <a:accent6>
        <a:srgbClr val="FF671F"/>
      </a:accent6>
      <a:hlink>
        <a:srgbClr val="0563C1"/>
      </a:hlink>
      <a:folHlink>
        <a:srgbClr val="954F72"/>
      </a:folHlink>
    </a:clrScheme>
    <a:fontScheme name="Energiföretag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F8B2-0906-4B49-AB4C-AE0753AB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Template>
  <TotalTime>91</TotalTime>
  <Pages>4</Pages>
  <Words>1374</Words>
  <Characters>7971</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9327</CharactersWithSpaces>
  <SharedDoc>false</SharedDoc>
  <HLinks>
    <vt:vector size="6" baseType="variant">
      <vt:variant>
        <vt:i4>3932233</vt:i4>
      </vt:variant>
      <vt:variant>
        <vt:i4>0</vt:i4>
      </vt:variant>
      <vt:variant>
        <vt:i4>0</vt:i4>
      </vt:variant>
      <vt:variant>
        <vt:i4>5</vt:i4>
      </vt:variant>
      <vt:variant>
        <vt:lpwstr>https://www.riksdagen.se/sv/dokument-och-lagar/dokument/svensk-forfattningssamling/fjarrvarmelag-2008263_sfs-2008-263/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Lundqvist</dc:creator>
  <dc:description>EFS2000, v4.0, 2017-09-18</dc:description>
  <cp:lastModifiedBy>Daniel Lundqvist</cp:lastModifiedBy>
  <cp:revision>141</cp:revision>
  <cp:lastPrinted>2014-10-28T13:30:00Z</cp:lastPrinted>
  <dcterms:created xsi:type="dcterms:W3CDTF">2023-11-07T14:18:00Z</dcterms:created>
  <dcterms:modified xsi:type="dcterms:W3CDTF">2024-10-29T14:01:00Z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Daniel¤Lundqvist</vt:lpwstr>
  </property>
  <property fmtid="{D5CDD505-2E9C-101B-9397-08002B2CF9AE}" pid="33" name="cdpOrgLevel1">
    <vt:lpwstr>Energiföretagen Sverige</vt:lpwstr>
  </property>
  <property fmtid="{D5CDD505-2E9C-101B-9397-08002B2CF9AE}" pid="34" name="cdpOrgLevel2">
    <vt:lpwstr>Huvudkontoret</vt:lpwstr>
  </property>
  <property fmtid="{D5CDD505-2E9C-101B-9397-08002B2CF9AE}" pid="35" name="cdpOrgLevel3">
    <vt:lpwstr>Energisystem</vt:lpwstr>
  </property>
  <property fmtid="{D5CDD505-2E9C-101B-9397-08002B2CF9AE}" pid="36" name="cdpOtherOrg">
    <vt:lpwstr> </vt:lpwstr>
  </property>
  <property fmtid="{D5CDD505-2E9C-101B-9397-08002B2CF9AE}" pid="37" name="cdpName">
    <vt:lpwstr>Daniel Lundqvist</vt:lpwstr>
  </property>
  <property fmtid="{D5CDD505-2E9C-101B-9397-08002B2CF9AE}" pid="38" name="cdpInitials">
    <vt:lpwstr/>
  </property>
  <property fmtid="{D5CDD505-2E9C-101B-9397-08002B2CF9AE}" pid="39" name="cdpTitle">
    <vt:lpwstr/>
  </property>
  <property fmtid="{D5CDD505-2E9C-101B-9397-08002B2CF9AE}" pid="40" name="cdpPhone">
    <vt:lpwstr>08-677 27 06</vt:lpwstr>
  </property>
  <property fmtid="{D5CDD505-2E9C-101B-9397-08002B2CF9AE}" pid="41" name="cdpCellphone">
    <vt:lpwstr/>
  </property>
  <property fmtid="{D5CDD505-2E9C-101B-9397-08002B2CF9AE}" pid="42" name="cdpFax">
    <vt:lpwstr/>
  </property>
  <property fmtid="{D5CDD505-2E9C-101B-9397-08002B2CF9AE}" pid="43" name="cdpEmail">
    <vt:lpwstr>daniel.lundqvist@energiforetagen.se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Falskt,Falskt,Falskt,Falskt,Falskt,Falskt,Falskt,Sant,Falskt,Falskt,Falskt,Falskt,Falskt</vt:lpwstr>
  </property>
  <property fmtid="{D5CDD505-2E9C-101B-9397-08002B2CF9AE}" pid="49" name="cdpEnding">
    <vt:lpwstr/>
  </property>
  <property fmtid="{D5CDD505-2E9C-101B-9397-08002B2CF9AE}" pid="50" name="cdpWaterMark">
    <vt:lpwstr> </vt:lpwstr>
  </property>
</Properties>
</file>